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6C19" w14:textId="24FD45C8" w:rsidR="00CC4471" w:rsidRDefault="00422821" w:rsidP="00AF6343">
      <w:pPr>
        <w:pStyle w:val="BodyText"/>
      </w:pPr>
      <w:r>
        <w:rPr>
          <w:noProof/>
          <w:sz w:val="24"/>
          <w:szCs w:val="24"/>
        </w:rPr>
        <mc:AlternateContent>
          <mc:Choice Requires="wps">
            <w:drawing>
              <wp:anchor distT="0" distB="0" distL="114300" distR="114300" simplePos="0" relativeHeight="251651584" behindDoc="0" locked="0" layoutInCell="1" allowOverlap="1" wp14:anchorId="74F9DAD1" wp14:editId="799D183C">
                <wp:simplePos x="0" y="0"/>
                <wp:positionH relativeFrom="margin">
                  <wp:posOffset>11300844</wp:posOffset>
                </wp:positionH>
                <wp:positionV relativeFrom="page">
                  <wp:posOffset>528941</wp:posOffset>
                </wp:positionV>
                <wp:extent cx="3230088" cy="9630410"/>
                <wp:effectExtent l="0" t="0" r="0" b="8890"/>
                <wp:wrapNone/>
                <wp:docPr id="1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088" cy="96304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5C2953" w14:textId="7C9D4FB0" w:rsidR="00EC74D8" w:rsidRPr="002C342E" w:rsidRDefault="00EC74D8" w:rsidP="007575C3">
                            <w:pPr>
                              <w:widowControl w:val="0"/>
                              <w:spacing w:after="120"/>
                              <w:jc w:val="both"/>
                              <w:rPr>
                                <w:rFonts w:ascii="Cambria" w:hAnsi="Cambria"/>
                                <w:b/>
                                <w:bCs/>
                                <w:sz w:val="32"/>
                                <w:szCs w:val="32"/>
                              </w:rPr>
                            </w:pPr>
                            <w:r w:rsidRPr="002C342E">
                              <w:rPr>
                                <w:rFonts w:ascii="Cambria" w:hAnsi="Cambria"/>
                                <w:b/>
                                <w:bCs/>
                                <w:sz w:val="32"/>
                                <w:szCs w:val="32"/>
                              </w:rPr>
                              <w:t>Social Studies 9</w:t>
                            </w:r>
                          </w:p>
                          <w:p w14:paraId="264DA101" w14:textId="26D9B775" w:rsidR="00CB6FEC" w:rsidRDefault="00EF41E1" w:rsidP="00D3387D">
                            <w:pPr>
                              <w:widowControl w:val="0"/>
                              <w:spacing w:after="120"/>
                            </w:pPr>
                            <w:r w:rsidRPr="00D3387D">
                              <w:t xml:space="preserve">Within the </w:t>
                            </w:r>
                            <w:proofErr w:type="gramStart"/>
                            <w:r w:rsidRPr="00D3387D">
                              <w:t xml:space="preserve">time </w:t>
                            </w:r>
                            <w:r w:rsidR="00EC74D8" w:rsidRPr="00D3387D">
                              <w:t>period</w:t>
                            </w:r>
                            <w:proofErr w:type="gramEnd"/>
                            <w:r w:rsidR="00EC74D8" w:rsidRPr="00D3387D">
                              <w:t xml:space="preserve"> 1750-1919, students will explore the following big ideas: emerging ideas &amp; ideologies profoundly influence societies &amp; events; collective identity is constructed &amp; can change over time; the physical environment influences the nature of political, social &amp; economic change; disparities in power alter the balance of relationships between individuals &amp; society.</w:t>
                            </w:r>
                          </w:p>
                          <w:p w14:paraId="095FCCB6" w14:textId="77777777" w:rsidR="00EC32BC" w:rsidRDefault="00EC32BC" w:rsidP="00D3387D">
                            <w:pPr>
                              <w:widowControl w:val="0"/>
                              <w:spacing w:after="120"/>
                            </w:pPr>
                          </w:p>
                          <w:p w14:paraId="3D8F2CED" w14:textId="0B266FCB" w:rsidR="00EC74D8" w:rsidRPr="002C342E" w:rsidRDefault="00EC74D8" w:rsidP="00E27A85">
                            <w:pPr>
                              <w:widowControl w:val="0"/>
                              <w:spacing w:after="120"/>
                              <w:jc w:val="both"/>
                              <w:rPr>
                                <w:sz w:val="32"/>
                                <w:szCs w:val="32"/>
                              </w:rPr>
                            </w:pPr>
                            <w:r w:rsidRPr="002C342E">
                              <w:rPr>
                                <w:rFonts w:ascii="Cambria" w:hAnsi="Cambria"/>
                                <w:b/>
                                <w:bCs/>
                                <w:sz w:val="32"/>
                                <w:szCs w:val="32"/>
                              </w:rPr>
                              <w:t>Social Studies 10</w:t>
                            </w:r>
                          </w:p>
                          <w:p w14:paraId="4F11BE0F" w14:textId="50B406DB" w:rsidR="00EC74D8" w:rsidRPr="00D3387D" w:rsidRDefault="00EC74D8" w:rsidP="00BA3FAB">
                            <w:pPr>
                              <w:rPr>
                                <w:lang w:val="en-GB"/>
                              </w:rPr>
                            </w:pPr>
                            <w:r w:rsidRPr="00D3387D">
                              <w:rPr>
                                <w:lang w:val="en-GB"/>
                              </w:rPr>
                              <w:t xml:space="preserve">Within the time period 1918-Present Day, student will explore the following big ideas including how: Global and regional conflicts have been a powerful force in shaping our contemporary world; the development of political institutions is influenced </w:t>
                            </w:r>
                            <w:proofErr w:type="gramStart"/>
                            <w:r w:rsidRPr="00D3387D">
                              <w:rPr>
                                <w:lang w:val="en-GB"/>
                              </w:rPr>
                              <w:t>by</w:t>
                            </w:r>
                            <w:proofErr w:type="gramEnd"/>
                          </w:p>
                          <w:p w14:paraId="76B51BFD" w14:textId="77777777" w:rsidR="00EC74D8" w:rsidRPr="00D3387D" w:rsidRDefault="00EC74D8" w:rsidP="00BA3FAB">
                            <w:pPr>
                              <w:rPr>
                                <w:lang w:val="en-GB"/>
                              </w:rPr>
                            </w:pPr>
                            <w:r w:rsidRPr="00D3387D">
                              <w:rPr>
                                <w:lang w:val="en-GB"/>
                              </w:rPr>
                              <w:t>economic, social, ideological,</w:t>
                            </w:r>
                          </w:p>
                          <w:p w14:paraId="1CE201DB" w14:textId="1DDC60BE" w:rsidR="00EC74D8" w:rsidRPr="00D3387D" w:rsidRDefault="00EC74D8" w:rsidP="00BA3FAB">
                            <w:pPr>
                              <w:rPr>
                                <w:lang w:val="en-GB"/>
                              </w:rPr>
                            </w:pPr>
                            <w:r w:rsidRPr="00D3387D">
                              <w:rPr>
                                <w:lang w:val="en-GB"/>
                              </w:rPr>
                              <w:t>&amp; geographic factors; worldviews lead to different perspectives and ideas about developments in Canadian society; and that historical and contemporary injustices challenge the narrative and identity of Canada as an inclusive, multicultural society.</w:t>
                            </w:r>
                          </w:p>
                          <w:p w14:paraId="6528C0BC" w14:textId="312BA7A0" w:rsidR="00EC74D8" w:rsidRDefault="00EC74D8" w:rsidP="00BA3FAB">
                            <w:pPr>
                              <w:rPr>
                                <w:sz w:val="20"/>
                                <w:szCs w:val="20"/>
                                <w:lang w:val="en-GB"/>
                              </w:rPr>
                            </w:pPr>
                          </w:p>
                          <w:p w14:paraId="72CA7A3E" w14:textId="77777777" w:rsidR="00EC32BC" w:rsidRDefault="00EC32BC" w:rsidP="00BA3FAB">
                            <w:pPr>
                              <w:rPr>
                                <w:sz w:val="20"/>
                                <w:szCs w:val="20"/>
                                <w:lang w:val="en-GB"/>
                              </w:rPr>
                            </w:pPr>
                          </w:p>
                          <w:p w14:paraId="30A6B335" w14:textId="77777777" w:rsidR="00BB7B82" w:rsidRPr="00BB7B82" w:rsidRDefault="00BB7B82" w:rsidP="00BB7B82">
                            <w:pPr>
                              <w:rPr>
                                <w:rFonts w:asciiTheme="minorHAnsi" w:hAnsiTheme="minorHAnsi"/>
                                <w:b/>
                                <w:bCs/>
                                <w:sz w:val="32"/>
                                <w:szCs w:val="32"/>
                                <w:lang w:val="en-GB"/>
                              </w:rPr>
                            </w:pPr>
                            <w:r w:rsidRPr="00BB7B82">
                              <w:rPr>
                                <w:rFonts w:asciiTheme="minorHAnsi" w:hAnsiTheme="minorHAnsi"/>
                                <w:b/>
                                <w:bCs/>
                                <w:sz w:val="32"/>
                                <w:szCs w:val="32"/>
                                <w:lang w:val="en-GB"/>
                              </w:rPr>
                              <w:t>Honours Program</w:t>
                            </w:r>
                          </w:p>
                          <w:p w14:paraId="0635CF53" w14:textId="77777777" w:rsidR="00BB7B82" w:rsidRPr="00BB7B82" w:rsidRDefault="00BB7B82" w:rsidP="00BB7B82">
                            <w:pPr>
                              <w:rPr>
                                <w:sz w:val="20"/>
                                <w:szCs w:val="20"/>
                                <w:lang w:val="en-GB"/>
                              </w:rPr>
                            </w:pPr>
                          </w:p>
                          <w:p w14:paraId="772BA536" w14:textId="1C8958D1" w:rsidR="00BB7B82" w:rsidRDefault="00BB7B82" w:rsidP="00BB7B82">
                            <w:pPr>
                              <w:rPr>
                                <w:lang w:val="en-GB"/>
                              </w:rPr>
                            </w:pPr>
                            <w:r w:rsidRPr="00BB7B82">
                              <w:rPr>
                                <w:lang w:val="en-GB"/>
                              </w:rPr>
                              <w:t>The Social Studies Department offers Honours courses from Grade 8-10.  Students with a strong academic standing can enter the Honours Program at any time.  All Honours Courses provide enrichment of the basic curriculum through thoughtful, and intellectually engaging instructional activities.</w:t>
                            </w:r>
                          </w:p>
                          <w:p w14:paraId="5C2107D1" w14:textId="7A35B81C" w:rsidR="00BB7B82" w:rsidRDefault="00BB7B82" w:rsidP="00BB7B82">
                            <w:pPr>
                              <w:rPr>
                                <w:lang w:val="en-GB"/>
                              </w:rPr>
                            </w:pPr>
                          </w:p>
                          <w:p w14:paraId="0FD76CE7" w14:textId="2A7008AF" w:rsidR="008B1D7C" w:rsidRPr="009419D8" w:rsidRDefault="00BB7B82" w:rsidP="009419D8">
                            <w:pPr>
                              <w:pStyle w:val="ListParagraph"/>
                              <w:numPr>
                                <w:ilvl w:val="0"/>
                                <w:numId w:val="3"/>
                              </w:numPr>
                              <w:rPr>
                                <w:lang w:val="en-GB"/>
                              </w:rPr>
                            </w:pPr>
                            <w:r>
                              <w:rPr>
                                <w:lang w:val="en-GB"/>
                              </w:rPr>
                              <w:t xml:space="preserve">Students looking to apply for Socials 8 Honours need to write </w:t>
                            </w:r>
                            <w:r w:rsidR="008B1D7C">
                              <w:rPr>
                                <w:lang w:val="en-GB"/>
                              </w:rPr>
                              <w:t xml:space="preserve">the socials </w:t>
                            </w:r>
                            <w:r w:rsidR="009419D8">
                              <w:rPr>
                                <w:lang w:val="en-GB"/>
                              </w:rPr>
                              <w:t xml:space="preserve">studies 8 honours </w:t>
                            </w:r>
                            <w:r w:rsidR="009419D8" w:rsidRPr="00395DB7">
                              <w:rPr>
                                <w:b/>
                                <w:bCs/>
                                <w:lang w:val="en-GB"/>
                              </w:rPr>
                              <w:t>entrance</w:t>
                            </w:r>
                            <w:r w:rsidRPr="00395DB7">
                              <w:rPr>
                                <w:b/>
                                <w:bCs/>
                                <w:lang w:val="en-GB"/>
                              </w:rPr>
                              <w:t xml:space="preserve"> e</w:t>
                            </w:r>
                            <w:r w:rsidRPr="009419D8">
                              <w:rPr>
                                <w:b/>
                                <w:bCs/>
                                <w:lang w:val="en-GB"/>
                              </w:rPr>
                              <w:t>xam</w:t>
                            </w:r>
                            <w:r w:rsidR="003829D9" w:rsidRPr="009419D8">
                              <w:rPr>
                                <w:b/>
                                <w:bCs/>
                                <w:lang w:val="en-GB"/>
                              </w:rPr>
                              <w:t>.</w:t>
                            </w:r>
                          </w:p>
                          <w:p w14:paraId="71374082" w14:textId="77777777" w:rsidR="009419D8" w:rsidRPr="009419D8" w:rsidRDefault="009419D8" w:rsidP="00395DB7">
                            <w:pPr>
                              <w:pStyle w:val="ListParagraph"/>
                              <w:rPr>
                                <w:lang w:val="en-GB"/>
                              </w:rPr>
                            </w:pPr>
                          </w:p>
                          <w:p w14:paraId="1218E61B" w14:textId="75AA1804" w:rsidR="003829D9" w:rsidRPr="00BB7B82" w:rsidRDefault="003829D9" w:rsidP="00BB7B82">
                            <w:pPr>
                              <w:pStyle w:val="ListParagraph"/>
                              <w:numPr>
                                <w:ilvl w:val="0"/>
                                <w:numId w:val="3"/>
                              </w:numPr>
                              <w:rPr>
                                <w:lang w:val="en-GB"/>
                              </w:rPr>
                            </w:pPr>
                            <w:r>
                              <w:rPr>
                                <w:lang w:val="en-GB"/>
                              </w:rPr>
                              <w:t xml:space="preserve">Students wanting to apply for socials 9 and 10 honours classes need to complete the honours </w:t>
                            </w:r>
                            <w:r w:rsidRPr="009419D8">
                              <w:rPr>
                                <w:b/>
                                <w:bCs/>
                                <w:lang w:val="en-GB"/>
                              </w:rPr>
                              <w:t>application form</w:t>
                            </w:r>
                            <w:r>
                              <w:rPr>
                                <w:lang w:val="en-GB"/>
                              </w:rPr>
                              <w:t xml:space="preserve"> that can be </w:t>
                            </w:r>
                            <w:r w:rsidR="001737FC">
                              <w:rPr>
                                <w:lang w:val="en-GB"/>
                              </w:rPr>
                              <w:t>found on the social studies blog (students can also ask their social studies teacher).</w:t>
                            </w:r>
                          </w:p>
                          <w:p w14:paraId="616F7C16" w14:textId="590E9EDD" w:rsidR="00EC74D8" w:rsidRPr="00BB7B82" w:rsidRDefault="00EC74D8" w:rsidP="00BA3FAB">
                            <w:pPr>
                              <w:rPr>
                                <w:lang w:val="en-GB"/>
                              </w:rPr>
                            </w:pPr>
                          </w:p>
                          <w:p w14:paraId="785857F7" w14:textId="77777777" w:rsidR="00EC74D8" w:rsidRDefault="00EC74D8" w:rsidP="007575C3">
                            <w:pPr>
                              <w:widowControl w:val="0"/>
                            </w:pPr>
                            <w:r>
                              <w:t> </w:t>
                            </w:r>
                          </w:p>
                          <w:p w14:paraId="7033A90C" w14:textId="77777777" w:rsidR="00EC74D8" w:rsidRDefault="00EC74D8" w:rsidP="00393504">
                            <w:pPr>
                              <w:pStyle w:val="BodyTex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9DAD1" id="_x0000_t202" coordsize="21600,21600" o:spt="202" path="m,l,21600r21600,l21600,xe">
                <v:stroke joinstyle="miter"/>
                <v:path gradientshapeok="t" o:connecttype="rect"/>
              </v:shapetype>
              <v:shape id="Text Box 67" o:spid="_x0000_s1026" type="#_x0000_t202" style="position:absolute;margin-left:889.85pt;margin-top:41.65pt;width:254.35pt;height:758.3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" filled="f" stroked="f">
                <v:textbox>
                  <w:txbxContent>
                    <w:p w14:paraId="795C2953" w14:textId="7C9D4FB0" w:rsidR="00EC74D8" w:rsidRPr="002C342E" w:rsidRDefault="00EC74D8" w:rsidP="007575C3">
                      <w:pPr>
                        <w:widowControl w:val="0"/>
                        <w:spacing w:after="120"/>
                        <w:jc w:val="both"/>
                        <w:rPr>
                          <w:rFonts w:ascii="Cambria" w:hAnsi="Cambria"/>
                          <w:b/>
                          <w:bCs/>
                          <w:sz w:val="32"/>
                          <w:szCs w:val="32"/>
                        </w:rPr>
                      </w:pPr>
                      <w:r w:rsidRPr="002C342E">
                        <w:rPr>
                          <w:rFonts w:ascii="Cambria" w:hAnsi="Cambria"/>
                          <w:b/>
                          <w:bCs/>
                          <w:sz w:val="32"/>
                          <w:szCs w:val="32"/>
                        </w:rPr>
                        <w:t>Social Studies 9</w:t>
                      </w:r>
                    </w:p>
                    <w:p w14:paraId="264DA101" w14:textId="26D9B775" w:rsidR="00CB6FEC" w:rsidRDefault="00EF41E1" w:rsidP="00D3387D">
                      <w:pPr>
                        <w:widowControl w:val="0"/>
                        <w:spacing w:after="120"/>
                      </w:pPr>
                      <w:r w:rsidRPr="00D3387D">
                        <w:t xml:space="preserve">Within the </w:t>
                      </w:r>
                      <w:proofErr w:type="gramStart"/>
                      <w:r w:rsidRPr="00D3387D">
                        <w:t xml:space="preserve">time </w:t>
                      </w:r>
                      <w:r w:rsidR="00EC74D8" w:rsidRPr="00D3387D">
                        <w:t>period</w:t>
                      </w:r>
                      <w:proofErr w:type="gramEnd"/>
                      <w:r w:rsidR="00EC74D8" w:rsidRPr="00D3387D">
                        <w:t xml:space="preserve"> 1750-1919, students will explore the following big ideas: emerging ideas &amp; ideologies profoundly influence societies &amp; events; collective identity is constructed &amp; can change over time; the physical environment influences the nature of political, social &amp; economic change; disparities in power alter the balance of relationships between individuals &amp; society.</w:t>
                      </w:r>
                    </w:p>
                    <w:p w14:paraId="095FCCB6" w14:textId="77777777" w:rsidR="00EC32BC" w:rsidRDefault="00EC32BC" w:rsidP="00D3387D">
                      <w:pPr>
                        <w:widowControl w:val="0"/>
                        <w:spacing w:after="120"/>
                      </w:pPr>
                    </w:p>
                    <w:p w14:paraId="3D8F2CED" w14:textId="0B266FCB" w:rsidR="00EC74D8" w:rsidRPr="002C342E" w:rsidRDefault="00EC74D8" w:rsidP="00E27A85">
                      <w:pPr>
                        <w:widowControl w:val="0"/>
                        <w:spacing w:after="120"/>
                        <w:jc w:val="both"/>
                        <w:rPr>
                          <w:sz w:val="32"/>
                          <w:szCs w:val="32"/>
                        </w:rPr>
                      </w:pPr>
                      <w:r w:rsidRPr="002C342E">
                        <w:rPr>
                          <w:rFonts w:ascii="Cambria" w:hAnsi="Cambria"/>
                          <w:b/>
                          <w:bCs/>
                          <w:sz w:val="32"/>
                          <w:szCs w:val="32"/>
                        </w:rPr>
                        <w:t>Social Studies 10</w:t>
                      </w:r>
                    </w:p>
                    <w:p w14:paraId="4F11BE0F" w14:textId="50B406DB" w:rsidR="00EC74D8" w:rsidRPr="00D3387D" w:rsidRDefault="00EC74D8" w:rsidP="00BA3FAB">
                      <w:pPr>
                        <w:rPr>
                          <w:lang w:val="en-GB"/>
                        </w:rPr>
                      </w:pPr>
                      <w:r w:rsidRPr="00D3387D">
                        <w:rPr>
                          <w:lang w:val="en-GB"/>
                        </w:rPr>
                        <w:t xml:space="preserve">Within the time period 1918-Present Day, student will explore the following big ideas including how: Global and regional conflicts have been a powerful force in shaping our contemporary world; the development of political institutions is influenced </w:t>
                      </w:r>
                      <w:proofErr w:type="gramStart"/>
                      <w:r w:rsidRPr="00D3387D">
                        <w:rPr>
                          <w:lang w:val="en-GB"/>
                        </w:rPr>
                        <w:t>by</w:t>
                      </w:r>
                      <w:proofErr w:type="gramEnd"/>
                    </w:p>
                    <w:p w14:paraId="76B51BFD" w14:textId="77777777" w:rsidR="00EC74D8" w:rsidRPr="00D3387D" w:rsidRDefault="00EC74D8" w:rsidP="00BA3FAB">
                      <w:pPr>
                        <w:rPr>
                          <w:lang w:val="en-GB"/>
                        </w:rPr>
                      </w:pPr>
                      <w:r w:rsidRPr="00D3387D">
                        <w:rPr>
                          <w:lang w:val="en-GB"/>
                        </w:rPr>
                        <w:t>economic, social, ideological,</w:t>
                      </w:r>
                    </w:p>
                    <w:p w14:paraId="1CE201DB" w14:textId="1DDC60BE" w:rsidR="00EC74D8" w:rsidRPr="00D3387D" w:rsidRDefault="00EC74D8" w:rsidP="00BA3FAB">
                      <w:pPr>
                        <w:rPr>
                          <w:lang w:val="en-GB"/>
                        </w:rPr>
                      </w:pPr>
                      <w:r w:rsidRPr="00D3387D">
                        <w:rPr>
                          <w:lang w:val="en-GB"/>
                        </w:rPr>
                        <w:t>&amp; geographic factors; worldviews lead to different perspectives and ideas about developments in Canadian society; and that historical and contemporary injustices challenge the narrative and identity of Canada as an inclusive, multicultural society.</w:t>
                      </w:r>
                    </w:p>
                    <w:p w14:paraId="6528C0BC" w14:textId="312BA7A0" w:rsidR="00EC74D8" w:rsidRDefault="00EC74D8" w:rsidP="00BA3FAB">
                      <w:pPr>
                        <w:rPr>
                          <w:sz w:val="20"/>
                          <w:szCs w:val="20"/>
                          <w:lang w:val="en-GB"/>
                        </w:rPr>
                      </w:pPr>
                    </w:p>
                    <w:p w14:paraId="72CA7A3E" w14:textId="77777777" w:rsidR="00EC32BC" w:rsidRDefault="00EC32BC" w:rsidP="00BA3FAB">
                      <w:pPr>
                        <w:rPr>
                          <w:sz w:val="20"/>
                          <w:szCs w:val="20"/>
                          <w:lang w:val="en-GB"/>
                        </w:rPr>
                      </w:pPr>
                    </w:p>
                    <w:p w14:paraId="30A6B335" w14:textId="77777777" w:rsidR="00BB7B82" w:rsidRPr="00BB7B82" w:rsidRDefault="00BB7B82" w:rsidP="00BB7B82">
                      <w:pPr>
                        <w:rPr>
                          <w:rFonts w:asciiTheme="minorHAnsi" w:hAnsiTheme="minorHAnsi"/>
                          <w:b/>
                          <w:bCs/>
                          <w:sz w:val="32"/>
                          <w:szCs w:val="32"/>
                          <w:lang w:val="en-GB"/>
                        </w:rPr>
                      </w:pPr>
                      <w:r w:rsidRPr="00BB7B82">
                        <w:rPr>
                          <w:rFonts w:asciiTheme="minorHAnsi" w:hAnsiTheme="minorHAnsi"/>
                          <w:b/>
                          <w:bCs/>
                          <w:sz w:val="32"/>
                          <w:szCs w:val="32"/>
                          <w:lang w:val="en-GB"/>
                        </w:rPr>
                        <w:t>Honours Program</w:t>
                      </w:r>
                    </w:p>
                    <w:p w14:paraId="0635CF53" w14:textId="77777777" w:rsidR="00BB7B82" w:rsidRPr="00BB7B82" w:rsidRDefault="00BB7B82" w:rsidP="00BB7B82">
                      <w:pPr>
                        <w:rPr>
                          <w:sz w:val="20"/>
                          <w:szCs w:val="20"/>
                          <w:lang w:val="en-GB"/>
                        </w:rPr>
                      </w:pPr>
                    </w:p>
                    <w:p w14:paraId="772BA536" w14:textId="1C8958D1" w:rsidR="00BB7B82" w:rsidRDefault="00BB7B82" w:rsidP="00BB7B82">
                      <w:pPr>
                        <w:rPr>
                          <w:lang w:val="en-GB"/>
                        </w:rPr>
                      </w:pPr>
                      <w:r w:rsidRPr="00BB7B82">
                        <w:rPr>
                          <w:lang w:val="en-GB"/>
                        </w:rPr>
                        <w:t>The Social Studies Department offers Honours courses from Grade 8-10.  Students with a strong academic standing can enter the Honours Program at any time.  All Honours Courses provide enrichment of the basic curriculum through thoughtful, and intellectually engaging instructional activities.</w:t>
                      </w:r>
                    </w:p>
                    <w:p w14:paraId="5C2107D1" w14:textId="7A35B81C" w:rsidR="00BB7B82" w:rsidRDefault="00BB7B82" w:rsidP="00BB7B82">
                      <w:pPr>
                        <w:rPr>
                          <w:lang w:val="en-GB"/>
                        </w:rPr>
                      </w:pPr>
                    </w:p>
                    <w:p w14:paraId="0FD76CE7" w14:textId="2A7008AF" w:rsidR="008B1D7C" w:rsidRPr="009419D8" w:rsidRDefault="00BB7B82" w:rsidP="009419D8">
                      <w:pPr>
                        <w:pStyle w:val="ListParagraph"/>
                        <w:numPr>
                          <w:ilvl w:val="0"/>
                          <w:numId w:val="3"/>
                        </w:numPr>
                        <w:rPr>
                          <w:lang w:val="en-GB"/>
                        </w:rPr>
                      </w:pPr>
                      <w:r>
                        <w:rPr>
                          <w:lang w:val="en-GB"/>
                        </w:rPr>
                        <w:t xml:space="preserve">Students looking to apply for Socials 8 Honours need to write </w:t>
                      </w:r>
                      <w:r w:rsidR="008B1D7C">
                        <w:rPr>
                          <w:lang w:val="en-GB"/>
                        </w:rPr>
                        <w:t xml:space="preserve">the socials </w:t>
                      </w:r>
                      <w:r w:rsidR="009419D8">
                        <w:rPr>
                          <w:lang w:val="en-GB"/>
                        </w:rPr>
                        <w:t xml:space="preserve">studies 8 honours </w:t>
                      </w:r>
                      <w:r w:rsidR="009419D8" w:rsidRPr="00395DB7">
                        <w:rPr>
                          <w:b/>
                          <w:bCs/>
                          <w:lang w:val="en-GB"/>
                        </w:rPr>
                        <w:t>entrance</w:t>
                      </w:r>
                      <w:r w:rsidRPr="00395DB7">
                        <w:rPr>
                          <w:b/>
                          <w:bCs/>
                          <w:lang w:val="en-GB"/>
                        </w:rPr>
                        <w:t xml:space="preserve"> e</w:t>
                      </w:r>
                      <w:r w:rsidRPr="009419D8">
                        <w:rPr>
                          <w:b/>
                          <w:bCs/>
                          <w:lang w:val="en-GB"/>
                        </w:rPr>
                        <w:t>xam</w:t>
                      </w:r>
                      <w:r w:rsidR="003829D9" w:rsidRPr="009419D8">
                        <w:rPr>
                          <w:b/>
                          <w:bCs/>
                          <w:lang w:val="en-GB"/>
                        </w:rPr>
                        <w:t>.</w:t>
                      </w:r>
                    </w:p>
                    <w:p w14:paraId="71374082" w14:textId="77777777" w:rsidR="009419D8" w:rsidRPr="009419D8" w:rsidRDefault="009419D8" w:rsidP="00395DB7">
                      <w:pPr>
                        <w:pStyle w:val="ListParagraph"/>
                        <w:rPr>
                          <w:lang w:val="en-GB"/>
                        </w:rPr>
                      </w:pPr>
                    </w:p>
                    <w:p w14:paraId="1218E61B" w14:textId="75AA1804" w:rsidR="003829D9" w:rsidRPr="00BB7B82" w:rsidRDefault="003829D9" w:rsidP="00BB7B82">
                      <w:pPr>
                        <w:pStyle w:val="ListParagraph"/>
                        <w:numPr>
                          <w:ilvl w:val="0"/>
                          <w:numId w:val="3"/>
                        </w:numPr>
                        <w:rPr>
                          <w:lang w:val="en-GB"/>
                        </w:rPr>
                      </w:pPr>
                      <w:r>
                        <w:rPr>
                          <w:lang w:val="en-GB"/>
                        </w:rPr>
                        <w:t xml:space="preserve">Students wanting to apply for socials 9 and 10 honours classes need to complete the honours </w:t>
                      </w:r>
                      <w:r w:rsidRPr="009419D8">
                        <w:rPr>
                          <w:b/>
                          <w:bCs/>
                          <w:lang w:val="en-GB"/>
                        </w:rPr>
                        <w:t>application form</w:t>
                      </w:r>
                      <w:r>
                        <w:rPr>
                          <w:lang w:val="en-GB"/>
                        </w:rPr>
                        <w:t xml:space="preserve"> that can be </w:t>
                      </w:r>
                      <w:r w:rsidR="001737FC">
                        <w:rPr>
                          <w:lang w:val="en-GB"/>
                        </w:rPr>
                        <w:t>found on the social studies blog (students can also ask their social studies teacher).</w:t>
                      </w:r>
                    </w:p>
                    <w:p w14:paraId="616F7C16" w14:textId="590E9EDD" w:rsidR="00EC74D8" w:rsidRPr="00BB7B82" w:rsidRDefault="00EC74D8" w:rsidP="00BA3FAB">
                      <w:pPr>
                        <w:rPr>
                          <w:lang w:val="en-GB"/>
                        </w:rPr>
                      </w:pPr>
                    </w:p>
                    <w:p w14:paraId="785857F7" w14:textId="77777777" w:rsidR="00EC74D8" w:rsidRDefault="00EC74D8" w:rsidP="007575C3">
                      <w:pPr>
                        <w:widowControl w:val="0"/>
                      </w:pPr>
                      <w:r>
                        <w:t> </w:t>
                      </w:r>
                    </w:p>
                    <w:p w14:paraId="7033A90C" w14:textId="77777777" w:rsidR="00EC74D8" w:rsidRDefault="00EC74D8" w:rsidP="00393504">
                      <w:pPr>
                        <w:pStyle w:val="BodyText"/>
                        <w:jc w:val="center"/>
                      </w:pPr>
                    </w:p>
                  </w:txbxContent>
                </v:textbox>
                <w10:wrap anchorx="margin" anchory="page"/>
              </v:shape>
            </w:pict>
          </mc:Fallback>
        </mc:AlternateContent>
      </w:r>
      <w:r w:rsidR="00B529A5">
        <w:rPr>
          <w:noProof/>
          <w:sz w:val="24"/>
          <w:szCs w:val="24"/>
        </w:rPr>
        <mc:AlternateContent>
          <mc:Choice Requires="wps">
            <w:drawing>
              <wp:anchor distT="36576" distB="36576" distL="36576" distR="36576" simplePos="0" relativeHeight="251645440" behindDoc="0" locked="0" layoutInCell="1" allowOverlap="1" wp14:anchorId="34312641" wp14:editId="1AE7E4DA">
                <wp:simplePos x="0" y="0"/>
                <wp:positionH relativeFrom="column">
                  <wp:posOffset>3483137</wp:posOffset>
                </wp:positionH>
                <wp:positionV relativeFrom="paragraph">
                  <wp:posOffset>197677</wp:posOffset>
                </wp:positionV>
                <wp:extent cx="3213248" cy="1294765"/>
                <wp:effectExtent l="19050" t="19050" r="25400" b="19685"/>
                <wp:wrapNone/>
                <wp:docPr id="1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13248" cy="1294765"/>
                        </a:xfrm>
                        <a:prstGeom prst="rect">
                          <a:avLst/>
                        </a:prstGeom>
                        <a:noFill/>
                        <a:ln w="28575">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txbx>
                        <w:txbxContent>
                          <w:p w14:paraId="4DE4AECF" w14:textId="77777777" w:rsidR="00EC74D8" w:rsidRDefault="00EC74D8" w:rsidP="007575C3">
                            <w:pPr>
                              <w:pStyle w:val="msoorganizationname"/>
                              <w:widowControl w:val="0"/>
                              <w:jc w:val="center"/>
                              <w:rPr>
                                <w:rFonts w:ascii="Verdana" w:hAnsi="Verdana"/>
                                <w:sz w:val="28"/>
                                <w:szCs w:val="28"/>
                                <w:lang w:val="en-US"/>
                              </w:rPr>
                            </w:pPr>
                            <w:bookmarkStart w:id="0" w:name="_Hlk155771608"/>
                            <w:bookmarkEnd w:id="0"/>
                            <w:r>
                              <w:rPr>
                                <w:rFonts w:ascii="Verdana" w:hAnsi="Verdana"/>
                                <w:sz w:val="28"/>
                                <w:szCs w:val="28"/>
                                <w:lang w:val="en-US"/>
                              </w:rPr>
                              <w:t xml:space="preserve">BURNABY SOUTH </w:t>
                            </w:r>
                            <w:r w:rsidRPr="00F45103">
                              <w:rPr>
                                <w:rFonts w:ascii="Verdana" w:hAnsi="Verdana"/>
                                <w:sz w:val="28"/>
                                <w:szCs w:val="28"/>
                                <w:lang w:val="en-US"/>
                              </w:rPr>
                              <w:t>Secondary School</w:t>
                            </w:r>
                          </w:p>
                          <w:p w14:paraId="59131FC0" w14:textId="77777777" w:rsidR="00EC74D8" w:rsidRDefault="00EC74D8" w:rsidP="007575C3">
                            <w:pPr>
                              <w:pStyle w:val="msoorganizationname"/>
                              <w:widowControl w:val="0"/>
                              <w:jc w:val="center"/>
                              <w:rPr>
                                <w:rFonts w:ascii="Verdana" w:hAnsi="Verdana"/>
                                <w:sz w:val="28"/>
                                <w:szCs w:val="28"/>
                                <w:lang w:val="en-US"/>
                              </w:rPr>
                            </w:pPr>
                            <w:r>
                              <w:rPr>
                                <w:rFonts w:ascii="Verdana" w:hAnsi="Verdana"/>
                                <w:sz w:val="28"/>
                                <w:szCs w:val="28"/>
                                <w:lang w:val="en-US"/>
                              </w:rPr>
                              <w:t xml:space="preserve">AND </w:t>
                            </w:r>
                          </w:p>
                          <w:p w14:paraId="4DB5FFCF" w14:textId="77777777" w:rsidR="00EC74D8" w:rsidRPr="00F45103" w:rsidRDefault="00EC74D8" w:rsidP="007575C3">
                            <w:pPr>
                              <w:pStyle w:val="msoorganizationname"/>
                              <w:widowControl w:val="0"/>
                              <w:jc w:val="center"/>
                              <w:rPr>
                                <w:rFonts w:ascii="Verdana" w:hAnsi="Verdana"/>
                                <w:sz w:val="28"/>
                                <w:szCs w:val="28"/>
                                <w:lang w:val="en-US"/>
                              </w:rPr>
                            </w:pPr>
                            <w:r>
                              <w:rPr>
                                <w:rFonts w:ascii="Verdana" w:hAnsi="Verdana"/>
                                <w:sz w:val="28"/>
                                <w:szCs w:val="28"/>
                                <w:lang w:val="en-US"/>
                              </w:rPr>
                              <w:t>THE B.C. SCHOOL FOR THE DEAF</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12641" id="Text Box 90" o:spid="_x0000_s1027" type="#_x0000_t202" style="position:absolute;margin-left:274.25pt;margin-top:15.55pt;width:253pt;height:101.95pt;z-index:251645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" filled="f" strokeweight="2.25pt">
                <o:lock v:ext="edit" shapetype="t"/>
                <v:textbox inset="2.85pt,2.85pt,2.85pt,2.85pt">
                  <w:txbxContent>
                    <w:p w14:paraId="4DE4AECF" w14:textId="77777777" w:rsidR="00EC74D8" w:rsidRDefault="00EC74D8" w:rsidP="007575C3">
                      <w:pPr>
                        <w:pStyle w:val="msoorganizationname"/>
                        <w:widowControl w:val="0"/>
                        <w:jc w:val="center"/>
                        <w:rPr>
                          <w:rFonts w:ascii="Verdana" w:hAnsi="Verdana"/>
                          <w:sz w:val="28"/>
                          <w:szCs w:val="28"/>
                          <w:lang w:val="en-US"/>
                        </w:rPr>
                      </w:pPr>
                      <w:bookmarkStart w:id="1" w:name="_Hlk155771608"/>
                      <w:bookmarkEnd w:id="1"/>
                      <w:r>
                        <w:rPr>
                          <w:rFonts w:ascii="Verdana" w:hAnsi="Verdana"/>
                          <w:sz w:val="28"/>
                          <w:szCs w:val="28"/>
                          <w:lang w:val="en-US"/>
                        </w:rPr>
                        <w:t xml:space="preserve">BURNABY SOUTH </w:t>
                      </w:r>
                      <w:r w:rsidRPr="00F45103">
                        <w:rPr>
                          <w:rFonts w:ascii="Verdana" w:hAnsi="Verdana"/>
                          <w:sz w:val="28"/>
                          <w:szCs w:val="28"/>
                          <w:lang w:val="en-US"/>
                        </w:rPr>
                        <w:t>Secondary School</w:t>
                      </w:r>
                    </w:p>
                    <w:p w14:paraId="59131FC0" w14:textId="77777777" w:rsidR="00EC74D8" w:rsidRDefault="00EC74D8" w:rsidP="007575C3">
                      <w:pPr>
                        <w:pStyle w:val="msoorganizationname"/>
                        <w:widowControl w:val="0"/>
                        <w:jc w:val="center"/>
                        <w:rPr>
                          <w:rFonts w:ascii="Verdana" w:hAnsi="Verdana"/>
                          <w:sz w:val="28"/>
                          <w:szCs w:val="28"/>
                          <w:lang w:val="en-US"/>
                        </w:rPr>
                      </w:pPr>
                      <w:r>
                        <w:rPr>
                          <w:rFonts w:ascii="Verdana" w:hAnsi="Verdana"/>
                          <w:sz w:val="28"/>
                          <w:szCs w:val="28"/>
                          <w:lang w:val="en-US"/>
                        </w:rPr>
                        <w:t xml:space="preserve">AND </w:t>
                      </w:r>
                    </w:p>
                    <w:p w14:paraId="4DB5FFCF" w14:textId="77777777" w:rsidR="00EC74D8" w:rsidRPr="00F45103" w:rsidRDefault="00EC74D8" w:rsidP="007575C3">
                      <w:pPr>
                        <w:pStyle w:val="msoorganizationname"/>
                        <w:widowControl w:val="0"/>
                        <w:jc w:val="center"/>
                        <w:rPr>
                          <w:rFonts w:ascii="Verdana" w:hAnsi="Verdana"/>
                          <w:sz w:val="28"/>
                          <w:szCs w:val="28"/>
                          <w:lang w:val="en-US"/>
                        </w:rPr>
                      </w:pPr>
                      <w:r>
                        <w:rPr>
                          <w:rFonts w:ascii="Verdana" w:hAnsi="Verdana"/>
                          <w:sz w:val="28"/>
                          <w:szCs w:val="28"/>
                          <w:lang w:val="en-US"/>
                        </w:rPr>
                        <w:t>THE B.C. SCHOOL FOR THE DEAF</w:t>
                      </w:r>
                    </w:p>
                  </w:txbxContent>
                </v:textbox>
              </v:shape>
            </w:pict>
          </mc:Fallback>
        </mc:AlternateContent>
      </w:r>
      <w:r w:rsidR="008B503C">
        <w:rPr>
          <w:noProof/>
          <w:sz w:val="24"/>
          <w:szCs w:val="24"/>
        </w:rPr>
        <mc:AlternateContent>
          <mc:Choice Requires="wps">
            <w:drawing>
              <wp:anchor distT="0" distB="0" distL="114300" distR="114300" simplePos="0" relativeHeight="251649536" behindDoc="0" locked="0" layoutInCell="1" allowOverlap="1" wp14:anchorId="01730361" wp14:editId="0F60D05F">
                <wp:simplePos x="0" y="0"/>
                <wp:positionH relativeFrom="page">
                  <wp:posOffset>7880055</wp:posOffset>
                </wp:positionH>
                <wp:positionV relativeFrom="page">
                  <wp:align>bottom</wp:align>
                </wp:positionV>
                <wp:extent cx="3162300" cy="9606280"/>
                <wp:effectExtent l="0" t="0" r="0" b="0"/>
                <wp:wrapNone/>
                <wp:docPr id="20" name="Text Box 69" descr="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960628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CC99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712B6094" w14:textId="798B9E7B" w:rsidR="00EC74D8" w:rsidRPr="002C342E" w:rsidRDefault="00EC74D8" w:rsidP="007575C3">
                            <w:pPr>
                              <w:widowControl w:val="0"/>
                              <w:spacing w:after="120"/>
                              <w:jc w:val="both"/>
                              <w:rPr>
                                <w:rFonts w:ascii="Cambria" w:hAnsi="Cambria"/>
                                <w:b/>
                                <w:bCs/>
                                <w:sz w:val="32"/>
                                <w:szCs w:val="32"/>
                              </w:rPr>
                            </w:pPr>
                            <w:r w:rsidRPr="002C342E">
                              <w:rPr>
                                <w:rFonts w:ascii="Cambria" w:hAnsi="Cambria"/>
                                <w:b/>
                                <w:bCs/>
                                <w:sz w:val="32"/>
                                <w:szCs w:val="32"/>
                              </w:rPr>
                              <w:t>Curricular Competencies</w:t>
                            </w:r>
                          </w:p>
                          <w:p w14:paraId="5D9D63B2" w14:textId="716FD5C5" w:rsidR="00EC74D8" w:rsidRPr="000D4D13" w:rsidRDefault="00EC74D8" w:rsidP="009E56FE">
                            <w:pPr>
                              <w:widowControl w:val="0"/>
                              <w:spacing w:after="120"/>
                            </w:pPr>
                            <w:r w:rsidRPr="000D4D13">
                              <w:t xml:space="preserve">The foundation of each Social Studies course includes following curricular competencies.   Students </w:t>
                            </w:r>
                            <w:r w:rsidR="00EC23FD" w:rsidRPr="000D4D13">
                              <w:t xml:space="preserve">LEARN how </w:t>
                            </w:r>
                            <w:r w:rsidRPr="000D4D13">
                              <w:t>to:</w:t>
                            </w:r>
                          </w:p>
                          <w:p w14:paraId="307BD615" w14:textId="6A68E0C6" w:rsidR="00EC74D8" w:rsidRPr="000D4D13" w:rsidRDefault="00EC74D8" w:rsidP="009E56FE">
                            <w:pPr>
                              <w:pStyle w:val="ListParagraph"/>
                              <w:widowControl w:val="0"/>
                              <w:numPr>
                                <w:ilvl w:val="0"/>
                                <w:numId w:val="2"/>
                              </w:numPr>
                              <w:spacing w:after="120"/>
                            </w:pPr>
                            <w:r w:rsidRPr="000D4D13">
                              <w:t xml:space="preserve">Use </w:t>
                            </w:r>
                            <w:r w:rsidR="00EC23FD" w:rsidRPr="000D4D13">
                              <w:t xml:space="preserve">various </w:t>
                            </w:r>
                            <w:r w:rsidRPr="000D4D13">
                              <w:t xml:space="preserve">Social Studies inquiry processes &amp; </w:t>
                            </w:r>
                            <w:proofErr w:type="gramStart"/>
                            <w:r w:rsidRPr="000D4D13">
                              <w:t>skills</w:t>
                            </w:r>
                            <w:proofErr w:type="gramEnd"/>
                          </w:p>
                          <w:p w14:paraId="7EE79CFD" w14:textId="1272139B" w:rsidR="00EC74D8" w:rsidRPr="000D4D13" w:rsidRDefault="00EC74D8" w:rsidP="009E56FE">
                            <w:pPr>
                              <w:pStyle w:val="ListParagraph"/>
                              <w:widowControl w:val="0"/>
                              <w:numPr>
                                <w:ilvl w:val="0"/>
                                <w:numId w:val="2"/>
                              </w:numPr>
                              <w:spacing w:after="120"/>
                            </w:pPr>
                            <w:r w:rsidRPr="000D4D13">
                              <w:t>Assess the significance of different people, places, events, maps, texts, or developments in time (Significance)</w:t>
                            </w:r>
                          </w:p>
                          <w:p w14:paraId="46E9883A" w14:textId="692F95A5" w:rsidR="00EC74D8" w:rsidRPr="000D4D13" w:rsidRDefault="00EC74D8" w:rsidP="009E56FE">
                            <w:pPr>
                              <w:pStyle w:val="ListParagraph"/>
                              <w:widowControl w:val="0"/>
                              <w:numPr>
                                <w:ilvl w:val="0"/>
                                <w:numId w:val="2"/>
                              </w:numPr>
                              <w:spacing w:after="120"/>
                            </w:pPr>
                            <w:r w:rsidRPr="000D4D13">
                              <w:t>Assess the credibility of multiple sources &amp; the adequacy used to justify conclusions (Evidence)</w:t>
                            </w:r>
                          </w:p>
                          <w:p w14:paraId="239AA92D" w14:textId="2CBA0E02" w:rsidR="00EC74D8" w:rsidRPr="000D4D13" w:rsidRDefault="00EC74D8" w:rsidP="009E56FE">
                            <w:pPr>
                              <w:pStyle w:val="ListParagraph"/>
                              <w:widowControl w:val="0"/>
                              <w:numPr>
                                <w:ilvl w:val="0"/>
                                <w:numId w:val="2"/>
                              </w:numPr>
                              <w:spacing w:after="120"/>
                            </w:pPr>
                            <w:r w:rsidRPr="000D4D13">
                              <w:t>Characterize different time periods in history &amp; turning points that marked different periods in time (Continuity &amp; Change)</w:t>
                            </w:r>
                          </w:p>
                          <w:p w14:paraId="0A3BA1C7" w14:textId="1179C64C" w:rsidR="00EC74D8" w:rsidRPr="000D4D13" w:rsidRDefault="00EC74D8" w:rsidP="009E56FE">
                            <w:pPr>
                              <w:pStyle w:val="ListParagraph"/>
                              <w:widowControl w:val="0"/>
                              <w:numPr>
                                <w:ilvl w:val="0"/>
                                <w:numId w:val="2"/>
                              </w:numPr>
                              <w:spacing w:after="120"/>
                            </w:pPr>
                            <w:r w:rsidRPr="000D4D13">
                              <w:t xml:space="preserve">Determine which causes most influenced decisions &amp; changes &amp; their </w:t>
                            </w:r>
                            <w:proofErr w:type="gramStart"/>
                            <w:r w:rsidRPr="000D4D13">
                              <w:t>long &amp; short term</w:t>
                            </w:r>
                            <w:proofErr w:type="gramEnd"/>
                            <w:r w:rsidRPr="000D4D13">
                              <w:t xml:space="preserve"> consequences (Cause &amp; Consequence)</w:t>
                            </w:r>
                          </w:p>
                          <w:p w14:paraId="07B91486" w14:textId="694E0ECC" w:rsidR="00EC74D8" w:rsidRPr="000D4D13" w:rsidRDefault="00EC74D8" w:rsidP="009E56FE">
                            <w:pPr>
                              <w:pStyle w:val="ListParagraph"/>
                              <w:widowControl w:val="0"/>
                              <w:numPr>
                                <w:ilvl w:val="0"/>
                                <w:numId w:val="2"/>
                              </w:numPr>
                              <w:spacing w:after="120"/>
                            </w:pPr>
                            <w:r w:rsidRPr="000D4D13">
                              <w:t xml:space="preserve">Explain different perspectives of people, places, </w:t>
                            </w:r>
                            <w:proofErr w:type="gramStart"/>
                            <w:r w:rsidRPr="000D4D13">
                              <w:t>issues</w:t>
                            </w:r>
                            <w:proofErr w:type="gramEnd"/>
                            <w:r w:rsidRPr="000D4D13">
                              <w:t xml:space="preserve"> or events over time (Perspective)</w:t>
                            </w:r>
                          </w:p>
                          <w:p w14:paraId="74EDFE9F" w14:textId="688B1609" w:rsidR="00EC74D8" w:rsidRPr="000D4D13" w:rsidRDefault="00EC74D8" w:rsidP="009E56FE">
                            <w:pPr>
                              <w:pStyle w:val="ListParagraph"/>
                              <w:widowControl w:val="0"/>
                              <w:numPr>
                                <w:ilvl w:val="0"/>
                                <w:numId w:val="2"/>
                              </w:numPr>
                              <w:spacing w:after="120"/>
                            </w:pPr>
                            <w:r w:rsidRPr="000D4D13">
                              <w:t>Make ethical judgments and assess the limitations of drawing direct lessons from the past (Ethical Judgment)</w:t>
                            </w:r>
                          </w:p>
                          <w:p w14:paraId="7B815453" w14:textId="77777777" w:rsidR="00EC74D8" w:rsidRPr="009E56FE" w:rsidRDefault="00EC74D8" w:rsidP="009E56FE">
                            <w:pPr>
                              <w:widowControl w:val="0"/>
                              <w:spacing w:after="120"/>
                              <w:rPr>
                                <w:sz w:val="22"/>
                                <w:szCs w:val="22"/>
                              </w:rPr>
                            </w:pPr>
                          </w:p>
                          <w:p w14:paraId="6A3227FE" w14:textId="77777777" w:rsidR="00356B8F" w:rsidRDefault="00356B8F" w:rsidP="007575C3">
                            <w:pPr>
                              <w:widowControl w:val="0"/>
                              <w:spacing w:after="120"/>
                              <w:jc w:val="both"/>
                              <w:rPr>
                                <w:rFonts w:ascii="Cambria" w:hAnsi="Cambria"/>
                                <w:b/>
                                <w:bCs/>
                                <w:sz w:val="28"/>
                                <w:szCs w:val="28"/>
                              </w:rPr>
                            </w:pPr>
                          </w:p>
                          <w:p w14:paraId="1AE646C1" w14:textId="16B99FBF" w:rsidR="00EC74D8" w:rsidRPr="002C342E" w:rsidRDefault="00EC74D8" w:rsidP="007575C3">
                            <w:pPr>
                              <w:widowControl w:val="0"/>
                              <w:spacing w:after="120"/>
                              <w:jc w:val="both"/>
                              <w:rPr>
                                <w:b/>
                                <w:bCs/>
                                <w:sz w:val="32"/>
                                <w:szCs w:val="32"/>
                              </w:rPr>
                            </w:pPr>
                            <w:r w:rsidRPr="002C342E">
                              <w:rPr>
                                <w:rFonts w:ascii="Cambria" w:hAnsi="Cambria"/>
                                <w:b/>
                                <w:bCs/>
                                <w:sz w:val="32"/>
                                <w:szCs w:val="32"/>
                              </w:rPr>
                              <w:t xml:space="preserve">Social Studies 8 </w:t>
                            </w:r>
                          </w:p>
                          <w:p w14:paraId="02290217" w14:textId="1CCAC683" w:rsidR="00EC74D8" w:rsidRDefault="00EC74D8" w:rsidP="007575C3">
                            <w:pPr>
                              <w:widowControl w:val="0"/>
                            </w:pPr>
                            <w:r w:rsidRPr="000D4D13">
                              <w:t xml:space="preserve">Within the </w:t>
                            </w:r>
                            <w:proofErr w:type="gramStart"/>
                            <w:r w:rsidRPr="000D4D13">
                              <w:t>time period</w:t>
                            </w:r>
                            <w:proofErr w:type="gramEnd"/>
                            <w:r w:rsidRPr="000D4D13">
                              <w:t xml:space="preserve"> 750-1750 CE, students will explore these big ideas including: cause &amp; conflict can stimulate long term change; human and environmental factors shape changes in population &amp; living standards; expansion &amp; exploration had varying consequences for different groups; and changing ideas about the world created tension between people wanting to adopt new ideas &amp; those wanting to preserve established traditions.   </w:t>
                            </w:r>
                          </w:p>
                          <w:p w14:paraId="2A2E4DC8" w14:textId="381D9FEE" w:rsidR="00D830A6" w:rsidRDefault="00D830A6" w:rsidP="007575C3">
                            <w:pPr>
                              <w:widowControl w:val="0"/>
                            </w:pPr>
                          </w:p>
                          <w:p w14:paraId="638D3457" w14:textId="5A1BB4F9" w:rsidR="00D830A6" w:rsidRDefault="0069225F" w:rsidP="007575C3">
                            <w:pPr>
                              <w:widowControl w:val="0"/>
                            </w:pPr>
                            <w:r w:rsidRPr="0069225F">
                              <w:rPr>
                                <w:noProof/>
                              </w:rPr>
                              <w:drawing>
                                <wp:inline distT="0" distB="0" distL="0" distR="0" wp14:anchorId="277DF3C5" wp14:editId="23CF6B9D">
                                  <wp:extent cx="2937171" cy="15538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453" cy="1571981"/>
                                          </a:xfrm>
                                          <a:prstGeom prst="rect">
                                            <a:avLst/>
                                          </a:prstGeom>
                                          <a:noFill/>
                                          <a:ln>
                                            <a:noFill/>
                                          </a:ln>
                                        </pic:spPr>
                                      </pic:pic>
                                    </a:graphicData>
                                  </a:graphic>
                                </wp:inline>
                              </w:drawing>
                            </w:r>
                          </w:p>
                          <w:p w14:paraId="4B5E115F" w14:textId="77777777" w:rsidR="00395DB7" w:rsidRPr="000D4D13" w:rsidRDefault="00395DB7" w:rsidP="007575C3">
                            <w:pPr>
                              <w:widowControl w:val="0"/>
                            </w:pPr>
                          </w:p>
                          <w:p w14:paraId="7A41E573" w14:textId="3CFB41C0" w:rsidR="00EC74D8" w:rsidRDefault="00EC74D8" w:rsidP="00A00E6B">
                            <w:pPr>
                              <w:pStyle w:val="BodyText"/>
                              <w:rPr>
                                <w:sz w:val="24"/>
                                <w:szCs w:val="24"/>
                              </w:rPr>
                            </w:pPr>
                          </w:p>
                          <w:p w14:paraId="31C0212A" w14:textId="23881280" w:rsidR="004354AC" w:rsidRPr="000D4D13" w:rsidRDefault="004354AC" w:rsidP="00A00E6B">
                            <w:pPr>
                              <w:pStyle w:val="BodyText"/>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30361" id="Text Box 69" o:spid="_x0000_s1028" type="#_x0000_t202" alt="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style="position:absolute;margin-left:620.5pt;margin-top:0;width:249pt;height:756.4pt;z-index:2516495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" filled="f" stroked="f">
                <v:textbox>
                  <w:txbxContent>
                    <w:p w14:paraId="712B6094" w14:textId="798B9E7B" w:rsidR="00EC74D8" w:rsidRPr="002C342E" w:rsidRDefault="00EC74D8" w:rsidP="007575C3">
                      <w:pPr>
                        <w:widowControl w:val="0"/>
                        <w:spacing w:after="120"/>
                        <w:jc w:val="both"/>
                        <w:rPr>
                          <w:rFonts w:ascii="Cambria" w:hAnsi="Cambria"/>
                          <w:b/>
                          <w:bCs/>
                          <w:sz w:val="32"/>
                          <w:szCs w:val="32"/>
                        </w:rPr>
                      </w:pPr>
                      <w:r w:rsidRPr="002C342E">
                        <w:rPr>
                          <w:rFonts w:ascii="Cambria" w:hAnsi="Cambria"/>
                          <w:b/>
                          <w:bCs/>
                          <w:sz w:val="32"/>
                          <w:szCs w:val="32"/>
                        </w:rPr>
                        <w:t>Curricular Competencies</w:t>
                      </w:r>
                    </w:p>
                    <w:p w14:paraId="5D9D63B2" w14:textId="716FD5C5" w:rsidR="00EC74D8" w:rsidRPr="000D4D13" w:rsidRDefault="00EC74D8" w:rsidP="009E56FE">
                      <w:pPr>
                        <w:widowControl w:val="0"/>
                        <w:spacing w:after="120"/>
                      </w:pPr>
                      <w:r w:rsidRPr="000D4D13">
                        <w:t xml:space="preserve">The foundation of each Social Studies course includes following curricular competencies.   Students </w:t>
                      </w:r>
                      <w:r w:rsidR="00EC23FD" w:rsidRPr="000D4D13">
                        <w:t xml:space="preserve">LEARN how </w:t>
                      </w:r>
                      <w:r w:rsidRPr="000D4D13">
                        <w:t>to:</w:t>
                      </w:r>
                    </w:p>
                    <w:p w14:paraId="307BD615" w14:textId="6A68E0C6" w:rsidR="00EC74D8" w:rsidRPr="000D4D13" w:rsidRDefault="00EC74D8" w:rsidP="009E56FE">
                      <w:pPr>
                        <w:pStyle w:val="ListParagraph"/>
                        <w:widowControl w:val="0"/>
                        <w:numPr>
                          <w:ilvl w:val="0"/>
                          <w:numId w:val="2"/>
                        </w:numPr>
                        <w:spacing w:after="120"/>
                      </w:pPr>
                      <w:r w:rsidRPr="000D4D13">
                        <w:t xml:space="preserve">Use </w:t>
                      </w:r>
                      <w:r w:rsidR="00EC23FD" w:rsidRPr="000D4D13">
                        <w:t xml:space="preserve">various </w:t>
                      </w:r>
                      <w:r w:rsidRPr="000D4D13">
                        <w:t xml:space="preserve">Social Studies inquiry processes &amp; </w:t>
                      </w:r>
                      <w:proofErr w:type="gramStart"/>
                      <w:r w:rsidRPr="000D4D13">
                        <w:t>skills</w:t>
                      </w:r>
                      <w:proofErr w:type="gramEnd"/>
                    </w:p>
                    <w:p w14:paraId="7EE79CFD" w14:textId="1272139B" w:rsidR="00EC74D8" w:rsidRPr="000D4D13" w:rsidRDefault="00EC74D8" w:rsidP="009E56FE">
                      <w:pPr>
                        <w:pStyle w:val="ListParagraph"/>
                        <w:widowControl w:val="0"/>
                        <w:numPr>
                          <w:ilvl w:val="0"/>
                          <w:numId w:val="2"/>
                        </w:numPr>
                        <w:spacing w:after="120"/>
                      </w:pPr>
                      <w:r w:rsidRPr="000D4D13">
                        <w:t>Assess the significance of different people, places, events, maps, texts, or developments in time (Significance)</w:t>
                      </w:r>
                    </w:p>
                    <w:p w14:paraId="46E9883A" w14:textId="692F95A5" w:rsidR="00EC74D8" w:rsidRPr="000D4D13" w:rsidRDefault="00EC74D8" w:rsidP="009E56FE">
                      <w:pPr>
                        <w:pStyle w:val="ListParagraph"/>
                        <w:widowControl w:val="0"/>
                        <w:numPr>
                          <w:ilvl w:val="0"/>
                          <w:numId w:val="2"/>
                        </w:numPr>
                        <w:spacing w:after="120"/>
                      </w:pPr>
                      <w:r w:rsidRPr="000D4D13">
                        <w:t>Assess the credibility of multiple sources &amp; the adequacy used to justify conclusions (Evidence)</w:t>
                      </w:r>
                    </w:p>
                    <w:p w14:paraId="239AA92D" w14:textId="2CBA0E02" w:rsidR="00EC74D8" w:rsidRPr="000D4D13" w:rsidRDefault="00EC74D8" w:rsidP="009E56FE">
                      <w:pPr>
                        <w:pStyle w:val="ListParagraph"/>
                        <w:widowControl w:val="0"/>
                        <w:numPr>
                          <w:ilvl w:val="0"/>
                          <w:numId w:val="2"/>
                        </w:numPr>
                        <w:spacing w:after="120"/>
                      </w:pPr>
                      <w:r w:rsidRPr="000D4D13">
                        <w:t>Characterize different time periods in history &amp; turning points that marked different periods in time (Continuity &amp; Change)</w:t>
                      </w:r>
                    </w:p>
                    <w:p w14:paraId="0A3BA1C7" w14:textId="1179C64C" w:rsidR="00EC74D8" w:rsidRPr="000D4D13" w:rsidRDefault="00EC74D8" w:rsidP="009E56FE">
                      <w:pPr>
                        <w:pStyle w:val="ListParagraph"/>
                        <w:widowControl w:val="0"/>
                        <w:numPr>
                          <w:ilvl w:val="0"/>
                          <w:numId w:val="2"/>
                        </w:numPr>
                        <w:spacing w:after="120"/>
                      </w:pPr>
                      <w:r w:rsidRPr="000D4D13">
                        <w:t xml:space="preserve">Determine which causes most influenced decisions &amp; changes &amp; their </w:t>
                      </w:r>
                      <w:proofErr w:type="gramStart"/>
                      <w:r w:rsidRPr="000D4D13">
                        <w:t>long &amp; short term</w:t>
                      </w:r>
                      <w:proofErr w:type="gramEnd"/>
                      <w:r w:rsidRPr="000D4D13">
                        <w:t xml:space="preserve"> consequences (Cause &amp; Consequence)</w:t>
                      </w:r>
                    </w:p>
                    <w:p w14:paraId="07B91486" w14:textId="694E0ECC" w:rsidR="00EC74D8" w:rsidRPr="000D4D13" w:rsidRDefault="00EC74D8" w:rsidP="009E56FE">
                      <w:pPr>
                        <w:pStyle w:val="ListParagraph"/>
                        <w:widowControl w:val="0"/>
                        <w:numPr>
                          <w:ilvl w:val="0"/>
                          <w:numId w:val="2"/>
                        </w:numPr>
                        <w:spacing w:after="120"/>
                      </w:pPr>
                      <w:r w:rsidRPr="000D4D13">
                        <w:t xml:space="preserve">Explain different perspectives of people, places, </w:t>
                      </w:r>
                      <w:proofErr w:type="gramStart"/>
                      <w:r w:rsidRPr="000D4D13">
                        <w:t>issues</w:t>
                      </w:r>
                      <w:proofErr w:type="gramEnd"/>
                      <w:r w:rsidRPr="000D4D13">
                        <w:t xml:space="preserve"> or events over time (Perspective)</w:t>
                      </w:r>
                    </w:p>
                    <w:p w14:paraId="74EDFE9F" w14:textId="688B1609" w:rsidR="00EC74D8" w:rsidRPr="000D4D13" w:rsidRDefault="00EC74D8" w:rsidP="009E56FE">
                      <w:pPr>
                        <w:pStyle w:val="ListParagraph"/>
                        <w:widowControl w:val="0"/>
                        <w:numPr>
                          <w:ilvl w:val="0"/>
                          <w:numId w:val="2"/>
                        </w:numPr>
                        <w:spacing w:after="120"/>
                      </w:pPr>
                      <w:r w:rsidRPr="000D4D13">
                        <w:t>Make ethical judgments and assess the limitations of drawing direct lessons from the past (Ethical Judgment)</w:t>
                      </w:r>
                    </w:p>
                    <w:p w14:paraId="7B815453" w14:textId="77777777" w:rsidR="00EC74D8" w:rsidRPr="009E56FE" w:rsidRDefault="00EC74D8" w:rsidP="009E56FE">
                      <w:pPr>
                        <w:widowControl w:val="0"/>
                        <w:spacing w:after="120"/>
                        <w:rPr>
                          <w:sz w:val="22"/>
                          <w:szCs w:val="22"/>
                        </w:rPr>
                      </w:pPr>
                    </w:p>
                    <w:p w14:paraId="6A3227FE" w14:textId="77777777" w:rsidR="00356B8F" w:rsidRDefault="00356B8F" w:rsidP="007575C3">
                      <w:pPr>
                        <w:widowControl w:val="0"/>
                        <w:spacing w:after="120"/>
                        <w:jc w:val="both"/>
                        <w:rPr>
                          <w:rFonts w:ascii="Cambria" w:hAnsi="Cambria"/>
                          <w:b/>
                          <w:bCs/>
                          <w:sz w:val="28"/>
                          <w:szCs w:val="28"/>
                        </w:rPr>
                      </w:pPr>
                    </w:p>
                    <w:p w14:paraId="1AE646C1" w14:textId="16B99FBF" w:rsidR="00EC74D8" w:rsidRPr="002C342E" w:rsidRDefault="00EC74D8" w:rsidP="007575C3">
                      <w:pPr>
                        <w:widowControl w:val="0"/>
                        <w:spacing w:after="120"/>
                        <w:jc w:val="both"/>
                        <w:rPr>
                          <w:b/>
                          <w:bCs/>
                          <w:sz w:val="32"/>
                          <w:szCs w:val="32"/>
                        </w:rPr>
                      </w:pPr>
                      <w:r w:rsidRPr="002C342E">
                        <w:rPr>
                          <w:rFonts w:ascii="Cambria" w:hAnsi="Cambria"/>
                          <w:b/>
                          <w:bCs/>
                          <w:sz w:val="32"/>
                          <w:szCs w:val="32"/>
                        </w:rPr>
                        <w:t xml:space="preserve">Social Studies 8 </w:t>
                      </w:r>
                    </w:p>
                    <w:p w14:paraId="02290217" w14:textId="1CCAC683" w:rsidR="00EC74D8" w:rsidRDefault="00EC74D8" w:rsidP="007575C3">
                      <w:pPr>
                        <w:widowControl w:val="0"/>
                      </w:pPr>
                      <w:r w:rsidRPr="000D4D13">
                        <w:t xml:space="preserve">Within the </w:t>
                      </w:r>
                      <w:proofErr w:type="gramStart"/>
                      <w:r w:rsidRPr="000D4D13">
                        <w:t>time period</w:t>
                      </w:r>
                      <w:proofErr w:type="gramEnd"/>
                      <w:r w:rsidRPr="000D4D13">
                        <w:t xml:space="preserve"> 750-1750 CE, students will explore these big ideas including: cause &amp; conflict can stimulate long term change; human and environmental factors shape changes in population &amp; living standards; expansion &amp; exploration had varying consequences for different groups; and changing ideas about the world created tension between people wanting to adopt new ideas &amp; those wanting to preserve established traditions.   </w:t>
                      </w:r>
                    </w:p>
                    <w:p w14:paraId="2A2E4DC8" w14:textId="381D9FEE" w:rsidR="00D830A6" w:rsidRDefault="00D830A6" w:rsidP="007575C3">
                      <w:pPr>
                        <w:widowControl w:val="0"/>
                      </w:pPr>
                    </w:p>
                    <w:p w14:paraId="638D3457" w14:textId="5A1BB4F9" w:rsidR="00D830A6" w:rsidRDefault="0069225F" w:rsidP="007575C3">
                      <w:pPr>
                        <w:widowControl w:val="0"/>
                      </w:pPr>
                      <w:r w:rsidRPr="0069225F">
                        <w:rPr>
                          <w:noProof/>
                        </w:rPr>
                        <w:drawing>
                          <wp:inline distT="0" distB="0" distL="0" distR="0" wp14:anchorId="277DF3C5" wp14:editId="23CF6B9D">
                            <wp:extent cx="2937171" cy="15538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453" cy="1571981"/>
                                    </a:xfrm>
                                    <a:prstGeom prst="rect">
                                      <a:avLst/>
                                    </a:prstGeom>
                                    <a:noFill/>
                                    <a:ln>
                                      <a:noFill/>
                                    </a:ln>
                                  </pic:spPr>
                                </pic:pic>
                              </a:graphicData>
                            </a:graphic>
                          </wp:inline>
                        </w:drawing>
                      </w:r>
                    </w:p>
                    <w:p w14:paraId="4B5E115F" w14:textId="77777777" w:rsidR="00395DB7" w:rsidRPr="000D4D13" w:rsidRDefault="00395DB7" w:rsidP="007575C3">
                      <w:pPr>
                        <w:widowControl w:val="0"/>
                      </w:pPr>
                    </w:p>
                    <w:p w14:paraId="7A41E573" w14:textId="3CFB41C0" w:rsidR="00EC74D8" w:rsidRDefault="00EC74D8" w:rsidP="00A00E6B">
                      <w:pPr>
                        <w:pStyle w:val="BodyText"/>
                        <w:rPr>
                          <w:sz w:val="24"/>
                          <w:szCs w:val="24"/>
                        </w:rPr>
                      </w:pPr>
                    </w:p>
                    <w:p w14:paraId="31C0212A" w14:textId="23881280" w:rsidR="004354AC" w:rsidRPr="000D4D13" w:rsidRDefault="004354AC" w:rsidP="00A00E6B">
                      <w:pPr>
                        <w:pStyle w:val="BodyText"/>
                        <w:rPr>
                          <w:sz w:val="24"/>
                          <w:szCs w:val="24"/>
                        </w:rPr>
                      </w:pPr>
                    </w:p>
                  </w:txbxContent>
                </v:textbox>
                <w10:wrap anchorx="page" anchory="page"/>
              </v:shape>
            </w:pict>
          </mc:Fallback>
        </mc:AlternateContent>
      </w:r>
      <w:r w:rsidR="004A2DC8">
        <w:rPr>
          <w:noProof/>
          <w:sz w:val="24"/>
          <w:szCs w:val="24"/>
        </w:rPr>
        <mc:AlternateContent>
          <mc:Choice Requires="wps">
            <w:drawing>
              <wp:anchor distT="0" distB="0" distL="114300" distR="114300" simplePos="0" relativeHeight="251647488" behindDoc="0" locked="0" layoutInCell="1" allowOverlap="1" wp14:anchorId="65B1FC75" wp14:editId="0A6E670D">
                <wp:simplePos x="0" y="0"/>
                <wp:positionH relativeFrom="page">
                  <wp:posOffset>393405</wp:posOffset>
                </wp:positionH>
                <wp:positionV relativeFrom="margin">
                  <wp:posOffset>-576285</wp:posOffset>
                </wp:positionV>
                <wp:extent cx="2861953" cy="9728791"/>
                <wp:effectExtent l="0" t="0" r="0" b="6350"/>
                <wp:wrapNone/>
                <wp:docPr id="8" name="Text Box 97" descr="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53" cy="972879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CC99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7E0583EA" w14:textId="59E2FA63" w:rsidR="00F209B4" w:rsidRDefault="00F209B4" w:rsidP="002E5031">
                            <w:pPr>
                              <w:widowControl w:val="0"/>
                              <w:spacing w:after="120"/>
                              <w:contextualSpacing/>
                              <w:jc w:val="both"/>
                              <w:rPr>
                                <w:rFonts w:ascii="Cambria" w:hAnsi="Cambria"/>
                                <w:b/>
                                <w:sz w:val="28"/>
                                <w:szCs w:val="28"/>
                                <w:lang w:val="en-CA"/>
                              </w:rPr>
                            </w:pPr>
                          </w:p>
                          <w:p w14:paraId="73AC8D0A" w14:textId="42831370" w:rsidR="00F209B4" w:rsidRPr="002C342E" w:rsidRDefault="008218AF" w:rsidP="002E5031">
                            <w:pPr>
                              <w:widowControl w:val="0"/>
                              <w:spacing w:after="120"/>
                              <w:contextualSpacing/>
                              <w:jc w:val="both"/>
                              <w:rPr>
                                <w:rFonts w:ascii="Cambria" w:hAnsi="Cambria"/>
                                <w:b/>
                                <w:sz w:val="32"/>
                                <w:szCs w:val="32"/>
                                <w:lang w:val="en-CA"/>
                              </w:rPr>
                            </w:pPr>
                            <w:r w:rsidRPr="002C342E">
                              <w:rPr>
                                <w:rFonts w:ascii="Cambria" w:hAnsi="Cambria"/>
                                <w:b/>
                                <w:sz w:val="32"/>
                                <w:szCs w:val="32"/>
                                <w:lang w:val="en-CA"/>
                              </w:rPr>
                              <w:t>Why study</w:t>
                            </w:r>
                            <w:r w:rsidR="00F209B4" w:rsidRPr="002C342E">
                              <w:rPr>
                                <w:rFonts w:ascii="Cambria" w:hAnsi="Cambria"/>
                                <w:b/>
                                <w:sz w:val="32"/>
                                <w:szCs w:val="32"/>
                                <w:lang w:val="en-CA"/>
                              </w:rPr>
                              <w:t xml:space="preserve"> social studies</w:t>
                            </w:r>
                            <w:r w:rsidRPr="002C342E">
                              <w:rPr>
                                <w:rFonts w:ascii="Cambria" w:hAnsi="Cambria"/>
                                <w:b/>
                                <w:sz w:val="32"/>
                                <w:szCs w:val="32"/>
                                <w:lang w:val="en-CA"/>
                              </w:rPr>
                              <w:t>?</w:t>
                            </w:r>
                          </w:p>
                          <w:p w14:paraId="1054A5EC" w14:textId="1A6E0E20" w:rsidR="00F209B4" w:rsidRPr="002C342E" w:rsidRDefault="00F209B4" w:rsidP="002E5031">
                            <w:pPr>
                              <w:widowControl w:val="0"/>
                              <w:spacing w:after="120"/>
                              <w:contextualSpacing/>
                              <w:jc w:val="both"/>
                              <w:rPr>
                                <w:rFonts w:ascii="Cambria" w:hAnsi="Cambria"/>
                                <w:b/>
                                <w:sz w:val="32"/>
                                <w:szCs w:val="32"/>
                                <w:lang w:val="en-CA"/>
                              </w:rPr>
                            </w:pPr>
                          </w:p>
                          <w:p w14:paraId="3C658CCB" w14:textId="2DBD44CE" w:rsidR="00CA35F6" w:rsidRPr="00CA35F6" w:rsidRDefault="00CA35F6" w:rsidP="00CA35F6">
                            <w:pPr>
                              <w:widowControl w:val="0"/>
                              <w:spacing w:after="120"/>
                              <w:contextualSpacing/>
                              <w:jc w:val="both"/>
                              <w:rPr>
                                <w:bCs/>
                                <w:lang w:val="en-CA"/>
                              </w:rPr>
                            </w:pPr>
                            <w:r w:rsidRPr="00CA35F6">
                              <w:rPr>
                                <w:bCs/>
                                <w:lang w:val="en-CA"/>
                              </w:rPr>
                              <w:t xml:space="preserve">The primary goal of Social Studies education is to give students the knowledge, skills, and competencies to be active, informed citizens who </w:t>
                            </w:r>
                            <w:r w:rsidR="003B009F" w:rsidRPr="00CA35F6">
                              <w:rPr>
                                <w:bCs/>
                                <w:lang w:val="en-CA"/>
                              </w:rPr>
                              <w:t>can</w:t>
                            </w:r>
                            <w:r w:rsidRPr="00CA35F6">
                              <w:rPr>
                                <w:bCs/>
                                <w:lang w:val="en-CA"/>
                              </w:rPr>
                              <w:t xml:space="preserve"> think critically, </w:t>
                            </w:r>
                            <w:proofErr w:type="gramStart"/>
                            <w:r w:rsidRPr="00CA35F6">
                              <w:rPr>
                                <w:bCs/>
                                <w:lang w:val="en-CA"/>
                              </w:rPr>
                              <w:t>understand</w:t>
                            </w:r>
                            <w:proofErr w:type="gramEnd"/>
                            <w:r w:rsidRPr="00CA35F6">
                              <w:rPr>
                                <w:bCs/>
                                <w:lang w:val="en-CA"/>
                              </w:rPr>
                              <w:t xml:space="preserve"> and explain the perspectives of others, make judgments, and communicate ideas effectively.</w:t>
                            </w:r>
                          </w:p>
                          <w:p w14:paraId="1ED70E55" w14:textId="77777777" w:rsidR="00CA35F6" w:rsidRPr="00CA35F6" w:rsidRDefault="00CA35F6" w:rsidP="00CA35F6">
                            <w:pPr>
                              <w:widowControl w:val="0"/>
                              <w:spacing w:after="120"/>
                              <w:contextualSpacing/>
                              <w:jc w:val="both"/>
                              <w:rPr>
                                <w:bCs/>
                                <w:lang w:val="en-CA"/>
                              </w:rPr>
                            </w:pPr>
                          </w:p>
                          <w:p w14:paraId="53D16C70" w14:textId="77777777" w:rsidR="003B009F" w:rsidRDefault="00CA35F6" w:rsidP="00CA35F6">
                            <w:pPr>
                              <w:widowControl w:val="0"/>
                              <w:spacing w:after="120"/>
                              <w:contextualSpacing/>
                              <w:jc w:val="both"/>
                              <w:rPr>
                                <w:bCs/>
                                <w:lang w:val="en-CA"/>
                              </w:rPr>
                            </w:pPr>
                            <w:r w:rsidRPr="00CA35F6">
                              <w:rPr>
                                <w:bCs/>
                                <w:lang w:val="en-CA"/>
                              </w:rPr>
                              <w:t>Through their study of historical events, students will gain an understanding of the people, places, issues, and events that have shaped the world they live in.</w:t>
                            </w:r>
                          </w:p>
                          <w:p w14:paraId="5DB594B6" w14:textId="77777777" w:rsidR="003B009F" w:rsidRDefault="003B009F" w:rsidP="00CA35F6">
                            <w:pPr>
                              <w:widowControl w:val="0"/>
                              <w:spacing w:after="120"/>
                              <w:contextualSpacing/>
                              <w:jc w:val="both"/>
                              <w:rPr>
                                <w:bCs/>
                                <w:lang w:val="en-CA"/>
                              </w:rPr>
                            </w:pPr>
                          </w:p>
                          <w:p w14:paraId="0B20AEBB" w14:textId="18103F97" w:rsidR="00F209B4" w:rsidRDefault="00CA35F6" w:rsidP="00CA35F6">
                            <w:pPr>
                              <w:widowControl w:val="0"/>
                              <w:spacing w:after="120"/>
                              <w:contextualSpacing/>
                              <w:jc w:val="both"/>
                              <w:rPr>
                                <w:bCs/>
                                <w:lang w:val="en-CA"/>
                              </w:rPr>
                            </w:pPr>
                            <w:r w:rsidRPr="00CA35F6">
                              <w:rPr>
                                <w:bCs/>
                                <w:lang w:val="en-CA"/>
                              </w:rPr>
                              <w:t xml:space="preserve"> By studying some of the many different cultures and ways of life that exist and have existed throughout the world, students will develop both a deeper understanding of</w:t>
                            </w:r>
                            <w:r>
                              <w:rPr>
                                <w:bCs/>
                                <w:lang w:val="en-CA"/>
                              </w:rPr>
                              <w:t xml:space="preserve"> </w:t>
                            </w:r>
                            <w:r w:rsidRPr="00CA35F6">
                              <w:rPr>
                                <w:bCs/>
                                <w:lang w:val="en-CA"/>
                              </w:rPr>
                              <w:t>the differences between peoples and an appreciation of the aspects of human experience shared across time and space.</w:t>
                            </w:r>
                          </w:p>
                          <w:p w14:paraId="4264396E" w14:textId="19FC05EF" w:rsidR="009C3E66" w:rsidRDefault="009C3E66" w:rsidP="00CA35F6">
                            <w:pPr>
                              <w:widowControl w:val="0"/>
                              <w:spacing w:after="120"/>
                              <w:contextualSpacing/>
                              <w:jc w:val="both"/>
                              <w:rPr>
                                <w:bCs/>
                                <w:lang w:val="en-CA"/>
                              </w:rPr>
                            </w:pPr>
                          </w:p>
                          <w:p w14:paraId="0EA64A72" w14:textId="77777777" w:rsidR="000738B4" w:rsidRPr="000738B4" w:rsidRDefault="000738B4" w:rsidP="000738B4">
                            <w:pPr>
                              <w:widowControl w:val="0"/>
                              <w:spacing w:after="120"/>
                              <w:contextualSpacing/>
                              <w:jc w:val="both"/>
                              <w:rPr>
                                <w:bCs/>
                                <w:lang w:val="en-CA"/>
                              </w:rPr>
                            </w:pPr>
                            <w:r w:rsidRPr="000738B4">
                              <w:rPr>
                                <w:bCs/>
                                <w:lang w:val="en-CA"/>
                              </w:rPr>
                              <w:t>Social Studies provides students with an understanding of their place in the world and the connections between the human and natural environment. The increasing cultural and economic interconnections between societies and the growing awareness of the importance of environmental sustainability make geographic understandings a crucial part of informed citizenship.</w:t>
                            </w:r>
                          </w:p>
                          <w:p w14:paraId="1C82B1A3" w14:textId="77777777" w:rsidR="000738B4" w:rsidRPr="000738B4" w:rsidRDefault="000738B4" w:rsidP="000738B4">
                            <w:pPr>
                              <w:widowControl w:val="0"/>
                              <w:spacing w:after="120"/>
                              <w:contextualSpacing/>
                              <w:jc w:val="both"/>
                              <w:rPr>
                                <w:bCs/>
                                <w:lang w:val="en-CA"/>
                              </w:rPr>
                            </w:pPr>
                          </w:p>
                          <w:p w14:paraId="747C548C" w14:textId="5CE572DC" w:rsidR="009C3E66" w:rsidRPr="000738B4" w:rsidRDefault="000738B4" w:rsidP="000738B4">
                            <w:pPr>
                              <w:widowControl w:val="0"/>
                              <w:spacing w:after="120"/>
                              <w:contextualSpacing/>
                              <w:jc w:val="both"/>
                              <w:rPr>
                                <w:bCs/>
                                <w:lang w:val="en-CA"/>
                              </w:rPr>
                            </w:pPr>
                            <w:r w:rsidRPr="000738B4">
                              <w:rPr>
                                <w:bCs/>
                                <w:lang w:val="en-CA"/>
                              </w:rPr>
                              <w:t>Social Studies also develops knowledge and understandings of the economy, the interdependence of economies, and how economic decisions can have consequences at individual, local, national, and international levels.</w:t>
                            </w:r>
                          </w:p>
                          <w:p w14:paraId="20506BB6" w14:textId="77777777" w:rsidR="002C342E" w:rsidRDefault="002C342E" w:rsidP="00C36A8F">
                            <w:pPr>
                              <w:jc w:val="both"/>
                              <w:rPr>
                                <w:b/>
                                <w:sz w:val="22"/>
                                <w:szCs w:val="22"/>
                                <w:lang w:val="en-CA"/>
                              </w:rPr>
                            </w:pPr>
                          </w:p>
                          <w:p w14:paraId="26777DEE" w14:textId="77777777" w:rsidR="0059749A" w:rsidRDefault="00EC74D8" w:rsidP="00C36A8F">
                            <w:pPr>
                              <w:jc w:val="both"/>
                              <w:rPr>
                                <w:b/>
                                <w:sz w:val="32"/>
                                <w:szCs w:val="32"/>
                                <w:lang w:val="en-CA"/>
                              </w:rPr>
                            </w:pPr>
                            <w:r>
                              <w:rPr>
                                <w:b/>
                                <w:noProof/>
                                <w:sz w:val="22"/>
                                <w:szCs w:val="22"/>
                              </w:rPr>
                              <w:drawing>
                                <wp:inline distT="0" distB="0" distL="0" distR="0" wp14:anchorId="0B233882" wp14:editId="792F7485">
                                  <wp:extent cx="271780" cy="3660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exclamation-point-clipart-1.jpg"/>
                                          <pic:cNvPicPr/>
                                        </pic:nvPicPr>
                                        <pic:blipFill>
                                          <a:blip r:embed="rId12">
                                            <a:extLst>
                                              <a:ext uri="{28A0092B-C50C-407E-A947-70E740481C1C}">
                                                <a14:useLocalDpi xmlns:a14="http://schemas.microsoft.com/office/drawing/2010/main" val="0"/>
                                              </a:ext>
                                            </a:extLst>
                                          </a:blip>
                                          <a:stretch>
                                            <a:fillRect/>
                                          </a:stretch>
                                        </pic:blipFill>
                                        <pic:spPr>
                                          <a:xfrm>
                                            <a:off x="0" y="0"/>
                                            <a:ext cx="281880" cy="379633"/>
                                          </a:xfrm>
                                          <a:prstGeom prst="rect">
                                            <a:avLst/>
                                          </a:prstGeom>
                                        </pic:spPr>
                                      </pic:pic>
                                    </a:graphicData>
                                  </a:graphic>
                                </wp:inline>
                              </w:drawing>
                            </w:r>
                            <w:r w:rsidRPr="002C342E">
                              <w:rPr>
                                <w:b/>
                                <w:sz w:val="32"/>
                                <w:szCs w:val="32"/>
                                <w:lang w:val="en-CA"/>
                              </w:rPr>
                              <w:t>Did you know tha</w:t>
                            </w:r>
                            <w:r w:rsidR="004347A9" w:rsidRPr="002C342E">
                              <w:rPr>
                                <w:b/>
                                <w:sz w:val="32"/>
                                <w:szCs w:val="32"/>
                                <w:lang w:val="en-CA"/>
                              </w:rPr>
                              <w:t xml:space="preserve">t students can register in any </w:t>
                            </w:r>
                            <w:proofErr w:type="gramStart"/>
                            <w:r w:rsidR="004347A9" w:rsidRPr="002C342E">
                              <w:rPr>
                                <w:b/>
                                <w:sz w:val="32"/>
                                <w:szCs w:val="32"/>
                                <w:lang w:val="en-CA"/>
                              </w:rPr>
                              <w:t>senior</w:t>
                            </w:r>
                            <w:proofErr w:type="gramEnd"/>
                            <w:r w:rsidR="004347A9" w:rsidRPr="002C342E">
                              <w:rPr>
                                <w:b/>
                                <w:sz w:val="32"/>
                                <w:szCs w:val="32"/>
                                <w:lang w:val="en-CA"/>
                              </w:rPr>
                              <w:t xml:space="preserve"> </w:t>
                            </w:r>
                          </w:p>
                          <w:p w14:paraId="71A2C28A" w14:textId="673FCF85" w:rsidR="00EC74D8" w:rsidRPr="002C342E" w:rsidRDefault="004347A9" w:rsidP="00C36A8F">
                            <w:pPr>
                              <w:jc w:val="both"/>
                              <w:rPr>
                                <w:b/>
                                <w:sz w:val="32"/>
                                <w:szCs w:val="32"/>
                                <w:lang w:val="en-CA"/>
                              </w:rPr>
                            </w:pPr>
                            <w:r w:rsidRPr="002C342E">
                              <w:rPr>
                                <w:b/>
                                <w:sz w:val="32"/>
                                <w:szCs w:val="32"/>
                                <w:lang w:val="en-CA"/>
                              </w:rPr>
                              <w:t>Social Studies</w:t>
                            </w:r>
                            <w:r w:rsidR="00EC74D8" w:rsidRPr="002C342E">
                              <w:rPr>
                                <w:b/>
                                <w:sz w:val="32"/>
                                <w:szCs w:val="32"/>
                                <w:lang w:val="en-CA"/>
                              </w:rPr>
                              <w:t xml:space="preserve"> elective a</w:t>
                            </w:r>
                            <w:r w:rsidR="005F6496">
                              <w:rPr>
                                <w:b/>
                                <w:sz w:val="32"/>
                                <w:szCs w:val="32"/>
                                <w:lang w:val="en-CA"/>
                              </w:rPr>
                              <w:t>f</w:t>
                            </w:r>
                            <w:r w:rsidR="00EC74D8" w:rsidRPr="002C342E">
                              <w:rPr>
                                <w:b/>
                                <w:sz w:val="32"/>
                                <w:szCs w:val="32"/>
                                <w:lang w:val="en-CA"/>
                              </w:rPr>
                              <w:t xml:space="preserve">ter completing Grade 9.  </w:t>
                            </w:r>
                            <w:r w:rsidR="001C316D">
                              <w:rPr>
                                <w:b/>
                                <w:sz w:val="32"/>
                                <w:szCs w:val="32"/>
                                <w:lang w:val="en-CA"/>
                              </w:rPr>
                              <w:t>*</w:t>
                            </w:r>
                            <w:r w:rsidR="00EC74D8" w:rsidRPr="002C342E">
                              <w:rPr>
                                <w:b/>
                                <w:i/>
                                <w:sz w:val="32"/>
                                <w:szCs w:val="32"/>
                                <w:lang w:val="en-CA"/>
                              </w:rPr>
                              <w:t>Check with your Social Studies Teacher!</w:t>
                            </w:r>
                          </w:p>
                          <w:p w14:paraId="1534282B" w14:textId="77777777" w:rsidR="00EC74D8" w:rsidRDefault="00EC74D8" w:rsidP="00C36A8F">
                            <w:pPr>
                              <w:jc w:val="both"/>
                              <w:rPr>
                                <w:sz w:val="22"/>
                                <w:szCs w:val="22"/>
                                <w:lang w:val="en-CA"/>
                              </w:rPr>
                            </w:pPr>
                          </w:p>
                          <w:p w14:paraId="2014C3E7" w14:textId="77777777" w:rsidR="00EC74D8" w:rsidRPr="002E5031" w:rsidRDefault="00EC74D8" w:rsidP="00E27A85">
                            <w:pPr>
                              <w:widowControl w:val="0"/>
                              <w:spacing w:after="120"/>
                              <w:jc w:val="both"/>
                              <w:rPr>
                                <w:lang w:val="en-CA"/>
                              </w:rPr>
                            </w:pPr>
                          </w:p>
                          <w:p w14:paraId="57AC2878" w14:textId="77777777" w:rsidR="00EC74D8" w:rsidRDefault="00EC74D8" w:rsidP="00E27A85">
                            <w:pPr>
                              <w:widowControl w:val="0"/>
                              <w:spacing w:after="120"/>
                              <w:jc w:val="both"/>
                            </w:pPr>
                          </w:p>
                          <w:p w14:paraId="02995C3D" w14:textId="77777777" w:rsidR="00EC74D8" w:rsidRDefault="00EC74D8" w:rsidP="00E27A85">
                            <w:pPr>
                              <w:widowControl w:val="0"/>
                              <w:spacing w:after="120"/>
                              <w:jc w:val="both"/>
                            </w:pPr>
                          </w:p>
                          <w:p w14:paraId="50743F11" w14:textId="77777777" w:rsidR="00EC74D8" w:rsidRDefault="00EC74D8" w:rsidP="00E27A85">
                            <w:pPr>
                              <w:widowControl w:val="0"/>
                              <w:spacing w:after="120"/>
                              <w:jc w:val="both"/>
                            </w:pPr>
                          </w:p>
                          <w:p w14:paraId="16A43DC8" w14:textId="77777777" w:rsidR="00EC74D8" w:rsidRDefault="00EC74D8" w:rsidP="00420DFA">
                            <w:pPr>
                              <w:jc w:val="both"/>
                              <w:rPr>
                                <w:rFonts w:ascii="Cambria" w:hAnsi="Cambria"/>
                                <w:b/>
                                <w:bCs/>
                                <w:sz w:val="28"/>
                                <w:szCs w:val="28"/>
                              </w:rPr>
                            </w:pPr>
                          </w:p>
                          <w:p w14:paraId="35E2DA87" w14:textId="77777777" w:rsidR="00EC74D8" w:rsidRDefault="00EC74D8" w:rsidP="00E27A85">
                            <w:pPr>
                              <w:widowControl w:val="0"/>
                              <w:spacing w:after="120"/>
                              <w:jc w:val="both"/>
                              <w:rPr>
                                <w:sz w:val="20"/>
                                <w:szCs w:val="20"/>
                              </w:rPr>
                            </w:pPr>
                            <w:r>
                              <w:t> </w:t>
                            </w:r>
                          </w:p>
                          <w:p w14:paraId="5AE641B6" w14:textId="77777777" w:rsidR="00EC74D8" w:rsidRDefault="00EC74D8" w:rsidP="00E27A85">
                            <w:pPr>
                              <w:widowControl w:val="0"/>
                            </w:pPr>
                            <w:r>
                              <w:t> </w:t>
                            </w:r>
                          </w:p>
                          <w:p w14:paraId="4E73C6B2" w14:textId="77777777" w:rsidR="00EC74D8" w:rsidRDefault="00EC74D8" w:rsidP="00E27A85">
                            <w:pPr>
                              <w:widowControl w:val="0"/>
                            </w:pPr>
                            <w:r>
                              <w:t> </w:t>
                            </w:r>
                          </w:p>
                          <w:p w14:paraId="4A9A83DD" w14:textId="77777777" w:rsidR="00EC74D8" w:rsidRDefault="00EC74D8" w:rsidP="00E27A85">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1FC75" id="Text Box 97" o:spid="_x0000_s1029" type="#_x0000_t202" alt="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style="position:absolute;margin-left:31pt;margin-top:-45.4pt;width:225.35pt;height:766.0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" filled="f" stroked="f">
                <v:textbox>
                  <w:txbxContent>
                    <w:p w14:paraId="7E0583EA" w14:textId="59E2FA63" w:rsidR="00F209B4" w:rsidRDefault="00F209B4" w:rsidP="002E5031">
                      <w:pPr>
                        <w:widowControl w:val="0"/>
                        <w:spacing w:after="120"/>
                        <w:contextualSpacing/>
                        <w:jc w:val="both"/>
                        <w:rPr>
                          <w:rFonts w:ascii="Cambria" w:hAnsi="Cambria"/>
                          <w:b/>
                          <w:sz w:val="28"/>
                          <w:szCs w:val="28"/>
                          <w:lang w:val="en-CA"/>
                        </w:rPr>
                      </w:pPr>
                    </w:p>
                    <w:p w14:paraId="73AC8D0A" w14:textId="42831370" w:rsidR="00F209B4" w:rsidRPr="002C342E" w:rsidRDefault="008218AF" w:rsidP="002E5031">
                      <w:pPr>
                        <w:widowControl w:val="0"/>
                        <w:spacing w:after="120"/>
                        <w:contextualSpacing/>
                        <w:jc w:val="both"/>
                        <w:rPr>
                          <w:rFonts w:ascii="Cambria" w:hAnsi="Cambria"/>
                          <w:b/>
                          <w:sz w:val="32"/>
                          <w:szCs w:val="32"/>
                          <w:lang w:val="en-CA"/>
                        </w:rPr>
                      </w:pPr>
                      <w:r w:rsidRPr="002C342E">
                        <w:rPr>
                          <w:rFonts w:ascii="Cambria" w:hAnsi="Cambria"/>
                          <w:b/>
                          <w:sz w:val="32"/>
                          <w:szCs w:val="32"/>
                          <w:lang w:val="en-CA"/>
                        </w:rPr>
                        <w:t>Why study</w:t>
                      </w:r>
                      <w:r w:rsidR="00F209B4" w:rsidRPr="002C342E">
                        <w:rPr>
                          <w:rFonts w:ascii="Cambria" w:hAnsi="Cambria"/>
                          <w:b/>
                          <w:sz w:val="32"/>
                          <w:szCs w:val="32"/>
                          <w:lang w:val="en-CA"/>
                        </w:rPr>
                        <w:t xml:space="preserve"> social studies</w:t>
                      </w:r>
                      <w:r w:rsidRPr="002C342E">
                        <w:rPr>
                          <w:rFonts w:ascii="Cambria" w:hAnsi="Cambria"/>
                          <w:b/>
                          <w:sz w:val="32"/>
                          <w:szCs w:val="32"/>
                          <w:lang w:val="en-CA"/>
                        </w:rPr>
                        <w:t>?</w:t>
                      </w:r>
                    </w:p>
                    <w:p w14:paraId="1054A5EC" w14:textId="1A6E0E20" w:rsidR="00F209B4" w:rsidRPr="002C342E" w:rsidRDefault="00F209B4" w:rsidP="002E5031">
                      <w:pPr>
                        <w:widowControl w:val="0"/>
                        <w:spacing w:after="120"/>
                        <w:contextualSpacing/>
                        <w:jc w:val="both"/>
                        <w:rPr>
                          <w:rFonts w:ascii="Cambria" w:hAnsi="Cambria"/>
                          <w:b/>
                          <w:sz w:val="32"/>
                          <w:szCs w:val="32"/>
                          <w:lang w:val="en-CA"/>
                        </w:rPr>
                      </w:pPr>
                    </w:p>
                    <w:p w14:paraId="3C658CCB" w14:textId="2DBD44CE" w:rsidR="00CA35F6" w:rsidRPr="00CA35F6" w:rsidRDefault="00CA35F6" w:rsidP="00CA35F6">
                      <w:pPr>
                        <w:widowControl w:val="0"/>
                        <w:spacing w:after="120"/>
                        <w:contextualSpacing/>
                        <w:jc w:val="both"/>
                        <w:rPr>
                          <w:bCs/>
                          <w:lang w:val="en-CA"/>
                        </w:rPr>
                      </w:pPr>
                      <w:r w:rsidRPr="00CA35F6">
                        <w:rPr>
                          <w:bCs/>
                          <w:lang w:val="en-CA"/>
                        </w:rPr>
                        <w:t xml:space="preserve">The primary goal of Social Studies education is to give students the knowledge, skills, and competencies to be active, informed citizens who </w:t>
                      </w:r>
                      <w:r w:rsidR="003B009F" w:rsidRPr="00CA35F6">
                        <w:rPr>
                          <w:bCs/>
                          <w:lang w:val="en-CA"/>
                        </w:rPr>
                        <w:t>can</w:t>
                      </w:r>
                      <w:r w:rsidRPr="00CA35F6">
                        <w:rPr>
                          <w:bCs/>
                          <w:lang w:val="en-CA"/>
                        </w:rPr>
                        <w:t xml:space="preserve"> think critically, </w:t>
                      </w:r>
                      <w:proofErr w:type="gramStart"/>
                      <w:r w:rsidRPr="00CA35F6">
                        <w:rPr>
                          <w:bCs/>
                          <w:lang w:val="en-CA"/>
                        </w:rPr>
                        <w:t>understand</w:t>
                      </w:r>
                      <w:proofErr w:type="gramEnd"/>
                      <w:r w:rsidRPr="00CA35F6">
                        <w:rPr>
                          <w:bCs/>
                          <w:lang w:val="en-CA"/>
                        </w:rPr>
                        <w:t xml:space="preserve"> and explain the perspectives of others, make judgments, and communicate ideas effectively.</w:t>
                      </w:r>
                    </w:p>
                    <w:p w14:paraId="1ED70E55" w14:textId="77777777" w:rsidR="00CA35F6" w:rsidRPr="00CA35F6" w:rsidRDefault="00CA35F6" w:rsidP="00CA35F6">
                      <w:pPr>
                        <w:widowControl w:val="0"/>
                        <w:spacing w:after="120"/>
                        <w:contextualSpacing/>
                        <w:jc w:val="both"/>
                        <w:rPr>
                          <w:bCs/>
                          <w:lang w:val="en-CA"/>
                        </w:rPr>
                      </w:pPr>
                    </w:p>
                    <w:p w14:paraId="53D16C70" w14:textId="77777777" w:rsidR="003B009F" w:rsidRDefault="00CA35F6" w:rsidP="00CA35F6">
                      <w:pPr>
                        <w:widowControl w:val="0"/>
                        <w:spacing w:after="120"/>
                        <w:contextualSpacing/>
                        <w:jc w:val="both"/>
                        <w:rPr>
                          <w:bCs/>
                          <w:lang w:val="en-CA"/>
                        </w:rPr>
                      </w:pPr>
                      <w:r w:rsidRPr="00CA35F6">
                        <w:rPr>
                          <w:bCs/>
                          <w:lang w:val="en-CA"/>
                        </w:rPr>
                        <w:t>Through their study of historical events, students will gain an understanding of the people, places, issues, and events that have shaped the world they live in.</w:t>
                      </w:r>
                    </w:p>
                    <w:p w14:paraId="5DB594B6" w14:textId="77777777" w:rsidR="003B009F" w:rsidRDefault="003B009F" w:rsidP="00CA35F6">
                      <w:pPr>
                        <w:widowControl w:val="0"/>
                        <w:spacing w:after="120"/>
                        <w:contextualSpacing/>
                        <w:jc w:val="both"/>
                        <w:rPr>
                          <w:bCs/>
                          <w:lang w:val="en-CA"/>
                        </w:rPr>
                      </w:pPr>
                    </w:p>
                    <w:p w14:paraId="0B20AEBB" w14:textId="18103F97" w:rsidR="00F209B4" w:rsidRDefault="00CA35F6" w:rsidP="00CA35F6">
                      <w:pPr>
                        <w:widowControl w:val="0"/>
                        <w:spacing w:after="120"/>
                        <w:contextualSpacing/>
                        <w:jc w:val="both"/>
                        <w:rPr>
                          <w:bCs/>
                          <w:lang w:val="en-CA"/>
                        </w:rPr>
                      </w:pPr>
                      <w:r w:rsidRPr="00CA35F6">
                        <w:rPr>
                          <w:bCs/>
                          <w:lang w:val="en-CA"/>
                        </w:rPr>
                        <w:t xml:space="preserve"> By studying some of the many different cultures and ways of life that exist and have existed throughout the world, students will develop both a deeper understanding of</w:t>
                      </w:r>
                      <w:r>
                        <w:rPr>
                          <w:bCs/>
                          <w:lang w:val="en-CA"/>
                        </w:rPr>
                        <w:t xml:space="preserve"> </w:t>
                      </w:r>
                      <w:r w:rsidRPr="00CA35F6">
                        <w:rPr>
                          <w:bCs/>
                          <w:lang w:val="en-CA"/>
                        </w:rPr>
                        <w:t>the differences between peoples and an appreciation of the aspects of human experience shared across time and space.</w:t>
                      </w:r>
                    </w:p>
                    <w:p w14:paraId="4264396E" w14:textId="19FC05EF" w:rsidR="009C3E66" w:rsidRDefault="009C3E66" w:rsidP="00CA35F6">
                      <w:pPr>
                        <w:widowControl w:val="0"/>
                        <w:spacing w:after="120"/>
                        <w:contextualSpacing/>
                        <w:jc w:val="both"/>
                        <w:rPr>
                          <w:bCs/>
                          <w:lang w:val="en-CA"/>
                        </w:rPr>
                      </w:pPr>
                    </w:p>
                    <w:p w14:paraId="0EA64A72" w14:textId="77777777" w:rsidR="000738B4" w:rsidRPr="000738B4" w:rsidRDefault="000738B4" w:rsidP="000738B4">
                      <w:pPr>
                        <w:widowControl w:val="0"/>
                        <w:spacing w:after="120"/>
                        <w:contextualSpacing/>
                        <w:jc w:val="both"/>
                        <w:rPr>
                          <w:bCs/>
                          <w:lang w:val="en-CA"/>
                        </w:rPr>
                      </w:pPr>
                      <w:r w:rsidRPr="000738B4">
                        <w:rPr>
                          <w:bCs/>
                          <w:lang w:val="en-CA"/>
                        </w:rPr>
                        <w:t>Social Studies provides students with an understanding of their place in the world and the connections between the human and natural environment. The increasing cultural and economic interconnections between societies and the growing awareness of the importance of environmental sustainability make geographic understandings a crucial part of informed citizenship.</w:t>
                      </w:r>
                    </w:p>
                    <w:p w14:paraId="1C82B1A3" w14:textId="77777777" w:rsidR="000738B4" w:rsidRPr="000738B4" w:rsidRDefault="000738B4" w:rsidP="000738B4">
                      <w:pPr>
                        <w:widowControl w:val="0"/>
                        <w:spacing w:after="120"/>
                        <w:contextualSpacing/>
                        <w:jc w:val="both"/>
                        <w:rPr>
                          <w:bCs/>
                          <w:lang w:val="en-CA"/>
                        </w:rPr>
                      </w:pPr>
                    </w:p>
                    <w:p w14:paraId="747C548C" w14:textId="5CE572DC" w:rsidR="009C3E66" w:rsidRPr="000738B4" w:rsidRDefault="000738B4" w:rsidP="000738B4">
                      <w:pPr>
                        <w:widowControl w:val="0"/>
                        <w:spacing w:after="120"/>
                        <w:contextualSpacing/>
                        <w:jc w:val="both"/>
                        <w:rPr>
                          <w:bCs/>
                          <w:lang w:val="en-CA"/>
                        </w:rPr>
                      </w:pPr>
                      <w:r w:rsidRPr="000738B4">
                        <w:rPr>
                          <w:bCs/>
                          <w:lang w:val="en-CA"/>
                        </w:rPr>
                        <w:t>Social Studies also develops knowledge and understandings of the economy, the interdependence of economies, and how economic decisions can have consequences at individual, local, national, and international levels.</w:t>
                      </w:r>
                    </w:p>
                    <w:p w14:paraId="20506BB6" w14:textId="77777777" w:rsidR="002C342E" w:rsidRDefault="002C342E" w:rsidP="00C36A8F">
                      <w:pPr>
                        <w:jc w:val="both"/>
                        <w:rPr>
                          <w:b/>
                          <w:sz w:val="22"/>
                          <w:szCs w:val="22"/>
                          <w:lang w:val="en-CA"/>
                        </w:rPr>
                      </w:pPr>
                    </w:p>
                    <w:p w14:paraId="26777DEE" w14:textId="77777777" w:rsidR="0059749A" w:rsidRDefault="00EC74D8" w:rsidP="00C36A8F">
                      <w:pPr>
                        <w:jc w:val="both"/>
                        <w:rPr>
                          <w:b/>
                          <w:sz w:val="32"/>
                          <w:szCs w:val="32"/>
                          <w:lang w:val="en-CA"/>
                        </w:rPr>
                      </w:pPr>
                      <w:r>
                        <w:rPr>
                          <w:b/>
                          <w:noProof/>
                          <w:sz w:val="22"/>
                          <w:szCs w:val="22"/>
                        </w:rPr>
                        <w:drawing>
                          <wp:inline distT="0" distB="0" distL="0" distR="0" wp14:anchorId="0B233882" wp14:editId="792F7485">
                            <wp:extent cx="271780" cy="3660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exclamation-point-clipart-1.jpg"/>
                                    <pic:cNvPicPr/>
                                  </pic:nvPicPr>
                                  <pic:blipFill>
                                    <a:blip r:embed="rId12">
                                      <a:extLst>
                                        <a:ext uri="{28A0092B-C50C-407E-A947-70E740481C1C}">
                                          <a14:useLocalDpi xmlns:a14="http://schemas.microsoft.com/office/drawing/2010/main" val="0"/>
                                        </a:ext>
                                      </a:extLst>
                                    </a:blip>
                                    <a:stretch>
                                      <a:fillRect/>
                                    </a:stretch>
                                  </pic:blipFill>
                                  <pic:spPr>
                                    <a:xfrm>
                                      <a:off x="0" y="0"/>
                                      <a:ext cx="281880" cy="379633"/>
                                    </a:xfrm>
                                    <a:prstGeom prst="rect">
                                      <a:avLst/>
                                    </a:prstGeom>
                                  </pic:spPr>
                                </pic:pic>
                              </a:graphicData>
                            </a:graphic>
                          </wp:inline>
                        </w:drawing>
                      </w:r>
                      <w:r w:rsidRPr="002C342E">
                        <w:rPr>
                          <w:b/>
                          <w:sz w:val="32"/>
                          <w:szCs w:val="32"/>
                          <w:lang w:val="en-CA"/>
                        </w:rPr>
                        <w:t>Did you know tha</w:t>
                      </w:r>
                      <w:r w:rsidR="004347A9" w:rsidRPr="002C342E">
                        <w:rPr>
                          <w:b/>
                          <w:sz w:val="32"/>
                          <w:szCs w:val="32"/>
                          <w:lang w:val="en-CA"/>
                        </w:rPr>
                        <w:t xml:space="preserve">t students can register in any </w:t>
                      </w:r>
                      <w:proofErr w:type="gramStart"/>
                      <w:r w:rsidR="004347A9" w:rsidRPr="002C342E">
                        <w:rPr>
                          <w:b/>
                          <w:sz w:val="32"/>
                          <w:szCs w:val="32"/>
                          <w:lang w:val="en-CA"/>
                        </w:rPr>
                        <w:t>senior</w:t>
                      </w:r>
                      <w:proofErr w:type="gramEnd"/>
                      <w:r w:rsidR="004347A9" w:rsidRPr="002C342E">
                        <w:rPr>
                          <w:b/>
                          <w:sz w:val="32"/>
                          <w:szCs w:val="32"/>
                          <w:lang w:val="en-CA"/>
                        </w:rPr>
                        <w:t xml:space="preserve"> </w:t>
                      </w:r>
                    </w:p>
                    <w:p w14:paraId="71A2C28A" w14:textId="673FCF85" w:rsidR="00EC74D8" w:rsidRPr="002C342E" w:rsidRDefault="004347A9" w:rsidP="00C36A8F">
                      <w:pPr>
                        <w:jc w:val="both"/>
                        <w:rPr>
                          <w:b/>
                          <w:sz w:val="32"/>
                          <w:szCs w:val="32"/>
                          <w:lang w:val="en-CA"/>
                        </w:rPr>
                      </w:pPr>
                      <w:r w:rsidRPr="002C342E">
                        <w:rPr>
                          <w:b/>
                          <w:sz w:val="32"/>
                          <w:szCs w:val="32"/>
                          <w:lang w:val="en-CA"/>
                        </w:rPr>
                        <w:t>Social Studies</w:t>
                      </w:r>
                      <w:r w:rsidR="00EC74D8" w:rsidRPr="002C342E">
                        <w:rPr>
                          <w:b/>
                          <w:sz w:val="32"/>
                          <w:szCs w:val="32"/>
                          <w:lang w:val="en-CA"/>
                        </w:rPr>
                        <w:t xml:space="preserve"> elective a</w:t>
                      </w:r>
                      <w:r w:rsidR="005F6496">
                        <w:rPr>
                          <w:b/>
                          <w:sz w:val="32"/>
                          <w:szCs w:val="32"/>
                          <w:lang w:val="en-CA"/>
                        </w:rPr>
                        <w:t>f</w:t>
                      </w:r>
                      <w:r w:rsidR="00EC74D8" w:rsidRPr="002C342E">
                        <w:rPr>
                          <w:b/>
                          <w:sz w:val="32"/>
                          <w:szCs w:val="32"/>
                          <w:lang w:val="en-CA"/>
                        </w:rPr>
                        <w:t xml:space="preserve">ter completing Grade 9.  </w:t>
                      </w:r>
                      <w:r w:rsidR="001C316D">
                        <w:rPr>
                          <w:b/>
                          <w:sz w:val="32"/>
                          <w:szCs w:val="32"/>
                          <w:lang w:val="en-CA"/>
                        </w:rPr>
                        <w:t>*</w:t>
                      </w:r>
                      <w:r w:rsidR="00EC74D8" w:rsidRPr="002C342E">
                        <w:rPr>
                          <w:b/>
                          <w:i/>
                          <w:sz w:val="32"/>
                          <w:szCs w:val="32"/>
                          <w:lang w:val="en-CA"/>
                        </w:rPr>
                        <w:t>Check with your Social Studies Teacher!</w:t>
                      </w:r>
                    </w:p>
                    <w:p w14:paraId="1534282B" w14:textId="77777777" w:rsidR="00EC74D8" w:rsidRDefault="00EC74D8" w:rsidP="00C36A8F">
                      <w:pPr>
                        <w:jc w:val="both"/>
                        <w:rPr>
                          <w:sz w:val="22"/>
                          <w:szCs w:val="22"/>
                          <w:lang w:val="en-CA"/>
                        </w:rPr>
                      </w:pPr>
                    </w:p>
                    <w:p w14:paraId="2014C3E7" w14:textId="77777777" w:rsidR="00EC74D8" w:rsidRPr="002E5031" w:rsidRDefault="00EC74D8" w:rsidP="00E27A85">
                      <w:pPr>
                        <w:widowControl w:val="0"/>
                        <w:spacing w:after="120"/>
                        <w:jc w:val="both"/>
                        <w:rPr>
                          <w:lang w:val="en-CA"/>
                        </w:rPr>
                      </w:pPr>
                    </w:p>
                    <w:p w14:paraId="57AC2878" w14:textId="77777777" w:rsidR="00EC74D8" w:rsidRDefault="00EC74D8" w:rsidP="00E27A85">
                      <w:pPr>
                        <w:widowControl w:val="0"/>
                        <w:spacing w:after="120"/>
                        <w:jc w:val="both"/>
                      </w:pPr>
                    </w:p>
                    <w:p w14:paraId="02995C3D" w14:textId="77777777" w:rsidR="00EC74D8" w:rsidRDefault="00EC74D8" w:rsidP="00E27A85">
                      <w:pPr>
                        <w:widowControl w:val="0"/>
                        <w:spacing w:after="120"/>
                        <w:jc w:val="both"/>
                      </w:pPr>
                    </w:p>
                    <w:p w14:paraId="50743F11" w14:textId="77777777" w:rsidR="00EC74D8" w:rsidRDefault="00EC74D8" w:rsidP="00E27A85">
                      <w:pPr>
                        <w:widowControl w:val="0"/>
                        <w:spacing w:after="120"/>
                        <w:jc w:val="both"/>
                      </w:pPr>
                    </w:p>
                    <w:p w14:paraId="16A43DC8" w14:textId="77777777" w:rsidR="00EC74D8" w:rsidRDefault="00EC74D8" w:rsidP="00420DFA">
                      <w:pPr>
                        <w:jc w:val="both"/>
                        <w:rPr>
                          <w:rFonts w:ascii="Cambria" w:hAnsi="Cambria"/>
                          <w:b/>
                          <w:bCs/>
                          <w:sz w:val="28"/>
                          <w:szCs w:val="28"/>
                        </w:rPr>
                      </w:pPr>
                    </w:p>
                    <w:p w14:paraId="35E2DA87" w14:textId="77777777" w:rsidR="00EC74D8" w:rsidRDefault="00EC74D8" w:rsidP="00E27A85">
                      <w:pPr>
                        <w:widowControl w:val="0"/>
                        <w:spacing w:after="120"/>
                        <w:jc w:val="both"/>
                        <w:rPr>
                          <w:sz w:val="20"/>
                          <w:szCs w:val="20"/>
                        </w:rPr>
                      </w:pPr>
                      <w:r>
                        <w:t> </w:t>
                      </w:r>
                    </w:p>
                    <w:p w14:paraId="5AE641B6" w14:textId="77777777" w:rsidR="00EC74D8" w:rsidRDefault="00EC74D8" w:rsidP="00E27A85">
                      <w:pPr>
                        <w:widowControl w:val="0"/>
                      </w:pPr>
                      <w:r>
                        <w:t> </w:t>
                      </w:r>
                    </w:p>
                    <w:p w14:paraId="4E73C6B2" w14:textId="77777777" w:rsidR="00EC74D8" w:rsidRDefault="00EC74D8" w:rsidP="00E27A85">
                      <w:pPr>
                        <w:widowControl w:val="0"/>
                      </w:pPr>
                      <w:r>
                        <w:t> </w:t>
                      </w:r>
                    </w:p>
                    <w:p w14:paraId="4A9A83DD" w14:textId="77777777" w:rsidR="00EC74D8" w:rsidRDefault="00EC74D8" w:rsidP="00E27A85">
                      <w:pPr>
                        <w:pStyle w:val="BodyText"/>
                      </w:pPr>
                    </w:p>
                  </w:txbxContent>
                </v:textbox>
                <w10:wrap anchorx="page" anchory="margin"/>
              </v:shape>
            </w:pict>
          </mc:Fallback>
        </mc:AlternateContent>
      </w:r>
      <w:bookmarkStart w:id="2" w:name="_Hlk155771614"/>
      <w:bookmarkEnd w:id="2"/>
    </w:p>
    <w:p w14:paraId="553ECFAD" w14:textId="4EDD3B89" w:rsidR="00051AEB" w:rsidRPr="00755404" w:rsidRDefault="00B101F2" w:rsidP="00AF6343">
      <w:pPr>
        <w:pStyle w:val="BodyText"/>
      </w:pPr>
      <w:r>
        <w:rPr>
          <w:noProof/>
          <w:sz w:val="24"/>
          <w:szCs w:val="24"/>
        </w:rPr>
        <mc:AlternateContent>
          <mc:Choice Requires="wps">
            <w:drawing>
              <wp:anchor distT="36576" distB="36576" distL="36576" distR="36576" simplePos="0" relativeHeight="251650048" behindDoc="0" locked="0" layoutInCell="1" allowOverlap="1" wp14:anchorId="1C12BE80" wp14:editId="565012C3">
                <wp:simplePos x="0" y="0"/>
                <wp:positionH relativeFrom="column">
                  <wp:posOffset>3272700</wp:posOffset>
                </wp:positionH>
                <wp:positionV relativeFrom="paragraph">
                  <wp:posOffset>1490123</wp:posOffset>
                </wp:positionV>
                <wp:extent cx="3827721" cy="781050"/>
                <wp:effectExtent l="0" t="0" r="1905" b="0"/>
                <wp:wrapNone/>
                <wp:docPr id="1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27721" cy="7810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txbx>
                        <w:txbxContent>
                          <w:p w14:paraId="592A2185" w14:textId="6E86C28E" w:rsidR="00EC74D8" w:rsidRPr="00E85A3E" w:rsidRDefault="00EC74D8" w:rsidP="007575C3">
                            <w:pPr>
                              <w:pStyle w:val="msotagline"/>
                              <w:widowControl w:val="0"/>
                              <w:jc w:val="center"/>
                              <w:rPr>
                                <w:rFonts w:ascii="Monotype Corsiva" w:eastAsia="Malgun Gothic" w:hAnsi="Monotype Corsiva"/>
                                <w:b/>
                                <w:bCs/>
                                <w:i w:val="0"/>
                                <w:iCs w:val="0"/>
                                <w:color w:val="000000"/>
                                <w:sz w:val="52"/>
                                <w:szCs w:val="52"/>
                                <w:lang w:val="en-US"/>
                              </w:rPr>
                            </w:pPr>
                            <w:r w:rsidRPr="00E85A3E">
                              <w:rPr>
                                <w:rFonts w:ascii="Monotype Corsiva" w:eastAsia="Malgun Gothic" w:hAnsi="Monotype Corsiva"/>
                                <w:b/>
                                <w:bCs/>
                                <w:i w:val="0"/>
                                <w:iCs w:val="0"/>
                                <w:color w:val="000000"/>
                                <w:sz w:val="52"/>
                                <w:szCs w:val="52"/>
                                <w:lang w:val="en-US"/>
                              </w:rPr>
                              <w:t xml:space="preserve">Social Studies </w:t>
                            </w:r>
                          </w:p>
                          <w:p w14:paraId="4054E347" w14:textId="77777777" w:rsidR="00EC74D8" w:rsidRPr="00E85A3E" w:rsidRDefault="00EC74D8" w:rsidP="007575C3">
                            <w:pPr>
                              <w:pStyle w:val="msotagline"/>
                              <w:widowControl w:val="0"/>
                              <w:jc w:val="center"/>
                              <w:rPr>
                                <w:rFonts w:ascii="Monotype Corsiva" w:eastAsia="Malgun Gothic" w:hAnsi="Monotype Corsiva"/>
                                <w:b/>
                                <w:bCs/>
                                <w:i w:val="0"/>
                                <w:iCs w:val="0"/>
                                <w:color w:val="000000"/>
                                <w:sz w:val="52"/>
                                <w:szCs w:val="52"/>
                                <w:lang w:val="en-US"/>
                              </w:rPr>
                            </w:pPr>
                            <w:r w:rsidRPr="00E85A3E">
                              <w:rPr>
                                <w:rFonts w:ascii="Monotype Corsiva" w:eastAsia="Malgun Gothic" w:hAnsi="Monotype Corsiva"/>
                                <w:b/>
                                <w:bCs/>
                                <w:i w:val="0"/>
                                <w:iCs w:val="0"/>
                                <w:color w:val="000000"/>
                                <w:sz w:val="52"/>
                                <w:szCs w:val="52"/>
                                <w:lang w:val="en-US"/>
                              </w:rPr>
                              <w:t xml:space="preserve">Department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BE80" id="Text Box 92" o:spid="_x0000_s1030" type="#_x0000_t202" style="position:absolute;margin-left:257.7pt;margin-top:117.35pt;width:301.4pt;height:61.5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" filled="f" stroked="f">
                <o:lock v:ext="edit" shapetype="t"/>
                <v:textbox inset="2.85pt,2.85pt,2.85pt,2.85pt">
                  <w:txbxContent>
                    <w:p w14:paraId="592A2185" w14:textId="6E86C28E" w:rsidR="00EC74D8" w:rsidRPr="00E85A3E" w:rsidRDefault="00EC74D8" w:rsidP="007575C3">
                      <w:pPr>
                        <w:pStyle w:val="msotagline"/>
                        <w:widowControl w:val="0"/>
                        <w:jc w:val="center"/>
                        <w:rPr>
                          <w:rFonts w:ascii="Monotype Corsiva" w:eastAsia="Malgun Gothic" w:hAnsi="Monotype Corsiva"/>
                          <w:b/>
                          <w:bCs/>
                          <w:i w:val="0"/>
                          <w:iCs w:val="0"/>
                          <w:color w:val="000000"/>
                          <w:sz w:val="52"/>
                          <w:szCs w:val="52"/>
                          <w:lang w:val="en-US"/>
                        </w:rPr>
                      </w:pPr>
                      <w:r w:rsidRPr="00E85A3E">
                        <w:rPr>
                          <w:rFonts w:ascii="Monotype Corsiva" w:eastAsia="Malgun Gothic" w:hAnsi="Monotype Corsiva"/>
                          <w:b/>
                          <w:bCs/>
                          <w:i w:val="0"/>
                          <w:iCs w:val="0"/>
                          <w:color w:val="000000"/>
                          <w:sz w:val="52"/>
                          <w:szCs w:val="52"/>
                          <w:lang w:val="en-US"/>
                        </w:rPr>
                        <w:t xml:space="preserve">Social Studies </w:t>
                      </w:r>
                    </w:p>
                    <w:p w14:paraId="4054E347" w14:textId="77777777" w:rsidR="00EC74D8" w:rsidRPr="00E85A3E" w:rsidRDefault="00EC74D8" w:rsidP="007575C3">
                      <w:pPr>
                        <w:pStyle w:val="msotagline"/>
                        <w:widowControl w:val="0"/>
                        <w:jc w:val="center"/>
                        <w:rPr>
                          <w:rFonts w:ascii="Monotype Corsiva" w:eastAsia="Malgun Gothic" w:hAnsi="Monotype Corsiva"/>
                          <w:b/>
                          <w:bCs/>
                          <w:i w:val="0"/>
                          <w:iCs w:val="0"/>
                          <w:color w:val="000000"/>
                          <w:sz w:val="52"/>
                          <w:szCs w:val="52"/>
                          <w:lang w:val="en-US"/>
                        </w:rPr>
                      </w:pPr>
                      <w:r w:rsidRPr="00E85A3E">
                        <w:rPr>
                          <w:rFonts w:ascii="Monotype Corsiva" w:eastAsia="Malgun Gothic" w:hAnsi="Monotype Corsiva"/>
                          <w:b/>
                          <w:bCs/>
                          <w:i w:val="0"/>
                          <w:iCs w:val="0"/>
                          <w:color w:val="000000"/>
                          <w:sz w:val="52"/>
                          <w:szCs w:val="52"/>
                          <w:lang w:val="en-US"/>
                        </w:rPr>
                        <w:t xml:space="preserve">Department </w:t>
                      </w:r>
                    </w:p>
                  </w:txbxContent>
                </v:textbox>
              </v:shape>
            </w:pict>
          </mc:Fallback>
        </mc:AlternateContent>
      </w:r>
      <w:r w:rsidR="00FA70C6">
        <w:rPr>
          <w:noProof/>
          <w:sz w:val="24"/>
          <w:szCs w:val="24"/>
        </w:rPr>
        <mc:AlternateContent>
          <mc:Choice Requires="wps">
            <w:drawing>
              <wp:anchor distT="36576" distB="36576" distL="36576" distR="36576" simplePos="0" relativeHeight="251651072" behindDoc="0" locked="0" layoutInCell="1" allowOverlap="1" wp14:anchorId="478ACFE3" wp14:editId="5588AF32">
                <wp:simplePos x="0" y="0"/>
                <wp:positionH relativeFrom="column">
                  <wp:posOffset>3495985</wp:posOffset>
                </wp:positionH>
                <wp:positionV relativeFrom="paragraph">
                  <wp:posOffset>2255668</wp:posOffset>
                </wp:positionV>
                <wp:extent cx="3241911" cy="816610"/>
                <wp:effectExtent l="0" t="0" r="0" b="2540"/>
                <wp:wrapNone/>
                <wp:docPr id="1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41911" cy="81661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txbx>
                        <w:txbxContent>
                          <w:p w14:paraId="6D59A8EA" w14:textId="77777777" w:rsidR="00EC74D8" w:rsidRPr="008E7289" w:rsidRDefault="00EC74D8" w:rsidP="007575C3">
                            <w:pPr>
                              <w:pStyle w:val="msotitle3"/>
                              <w:widowControl w:val="0"/>
                              <w:jc w:val="center"/>
                              <w:rPr>
                                <w:rFonts w:ascii="Cooper Black" w:hAnsi="Cooper Black"/>
                                <w:lang w:val="en-US"/>
                              </w:rPr>
                            </w:pPr>
                            <w:r w:rsidRPr="008E7289">
                              <w:rPr>
                                <w:rFonts w:ascii="Cooper Black" w:hAnsi="Cooper Black"/>
                                <w:lang w:val="en-US"/>
                              </w:rPr>
                              <w:t xml:space="preserve">Course </w:t>
                            </w:r>
                          </w:p>
                          <w:p w14:paraId="23B1FA44" w14:textId="77777777" w:rsidR="00EC74D8" w:rsidRPr="008E7289" w:rsidRDefault="00EC74D8" w:rsidP="007575C3">
                            <w:pPr>
                              <w:pStyle w:val="msotitle3"/>
                              <w:widowControl w:val="0"/>
                              <w:jc w:val="center"/>
                              <w:rPr>
                                <w:rFonts w:ascii="Cooper Black" w:hAnsi="Cooper Black"/>
                                <w:lang w:val="en-US"/>
                              </w:rPr>
                            </w:pPr>
                            <w:r w:rsidRPr="008E7289">
                              <w:rPr>
                                <w:rFonts w:ascii="Cooper Black" w:hAnsi="Cooper Black"/>
                                <w:lang w:val="en-US"/>
                              </w:rPr>
                              <w:t>O</w:t>
                            </w:r>
                            <w:r>
                              <w:rPr>
                                <w:rFonts w:ascii="Cooper Black" w:hAnsi="Cooper Black"/>
                                <w:lang w:val="en-US"/>
                              </w:rPr>
                              <w:t>verviews</w:t>
                            </w:r>
                          </w:p>
                          <w:p w14:paraId="7DDAD3D9" w14:textId="77777777" w:rsidR="00EC74D8" w:rsidRDefault="00EC74D8" w:rsidP="007575C3">
                            <w:pPr>
                              <w:pStyle w:val="msotitle3"/>
                              <w:widowControl w:val="0"/>
                              <w:jc w:val="center"/>
                              <w:rPr>
                                <w:rFonts w:ascii="Cooper Black" w:hAnsi="Cooper Black"/>
                                <w:sz w:val="56"/>
                                <w:szCs w:val="56"/>
                                <w:u w:val="single"/>
                                <w:lang w:val="en-US"/>
                              </w:rPr>
                            </w:pPr>
                          </w:p>
                          <w:p w14:paraId="4EFE212B" w14:textId="77777777" w:rsidR="00EC74D8" w:rsidRDefault="00EC74D8" w:rsidP="007575C3">
                            <w:pPr>
                              <w:pStyle w:val="msotitle3"/>
                              <w:widowControl w:val="0"/>
                              <w:jc w:val="center"/>
                              <w:rPr>
                                <w:rFonts w:ascii="Cooper Black" w:hAnsi="Cooper Black"/>
                                <w:sz w:val="56"/>
                                <w:szCs w:val="56"/>
                                <w:u w:val="single"/>
                                <w:lang w:val="en-US"/>
                              </w:rPr>
                            </w:pPr>
                          </w:p>
                          <w:p w14:paraId="064B59D9" w14:textId="77777777" w:rsidR="00EC74D8" w:rsidRPr="003A20BA" w:rsidRDefault="00EC74D8" w:rsidP="007575C3">
                            <w:pPr>
                              <w:pStyle w:val="msotitle3"/>
                              <w:widowControl w:val="0"/>
                              <w:jc w:val="center"/>
                              <w:rPr>
                                <w:rFonts w:ascii="Cooper Black" w:hAnsi="Cooper Black"/>
                                <w:sz w:val="56"/>
                                <w:szCs w:val="56"/>
                                <w:u w:val="single"/>
                                <w:lang w:val="en-US"/>
                              </w:rPr>
                            </w:pPr>
                            <w:r w:rsidRPr="003A20BA">
                              <w:rPr>
                                <w:rFonts w:ascii="Cooper Black" w:hAnsi="Cooper Black"/>
                                <w:sz w:val="56"/>
                                <w:szCs w:val="56"/>
                                <w:u w:val="single"/>
                                <w:lang w:val="en-US"/>
                              </w:rPr>
                              <w:t>Overview</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CFE3" id="Text Box 93" o:spid="_x0000_s1031" type="#_x0000_t202" style="position:absolute;margin-left:275.25pt;margin-top:177.6pt;width:255.25pt;height:64.3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" filled="f" stroked="f">
                <o:lock v:ext="edit" shapetype="t"/>
                <v:textbox inset="2.85pt,2.85pt,2.85pt,2.85pt">
                  <w:txbxContent>
                    <w:p w14:paraId="6D59A8EA" w14:textId="77777777" w:rsidR="00EC74D8" w:rsidRPr="008E7289" w:rsidRDefault="00EC74D8" w:rsidP="007575C3">
                      <w:pPr>
                        <w:pStyle w:val="msotitle3"/>
                        <w:widowControl w:val="0"/>
                        <w:jc w:val="center"/>
                        <w:rPr>
                          <w:rFonts w:ascii="Cooper Black" w:hAnsi="Cooper Black"/>
                          <w:lang w:val="en-US"/>
                        </w:rPr>
                      </w:pPr>
                      <w:r w:rsidRPr="008E7289">
                        <w:rPr>
                          <w:rFonts w:ascii="Cooper Black" w:hAnsi="Cooper Black"/>
                          <w:lang w:val="en-US"/>
                        </w:rPr>
                        <w:t xml:space="preserve">Course </w:t>
                      </w:r>
                    </w:p>
                    <w:p w14:paraId="23B1FA44" w14:textId="77777777" w:rsidR="00EC74D8" w:rsidRPr="008E7289" w:rsidRDefault="00EC74D8" w:rsidP="007575C3">
                      <w:pPr>
                        <w:pStyle w:val="msotitle3"/>
                        <w:widowControl w:val="0"/>
                        <w:jc w:val="center"/>
                        <w:rPr>
                          <w:rFonts w:ascii="Cooper Black" w:hAnsi="Cooper Black"/>
                          <w:lang w:val="en-US"/>
                        </w:rPr>
                      </w:pPr>
                      <w:r w:rsidRPr="008E7289">
                        <w:rPr>
                          <w:rFonts w:ascii="Cooper Black" w:hAnsi="Cooper Black"/>
                          <w:lang w:val="en-US"/>
                        </w:rPr>
                        <w:t>O</w:t>
                      </w:r>
                      <w:r>
                        <w:rPr>
                          <w:rFonts w:ascii="Cooper Black" w:hAnsi="Cooper Black"/>
                          <w:lang w:val="en-US"/>
                        </w:rPr>
                        <w:t>verviews</w:t>
                      </w:r>
                    </w:p>
                    <w:p w14:paraId="7DDAD3D9" w14:textId="77777777" w:rsidR="00EC74D8" w:rsidRDefault="00EC74D8" w:rsidP="007575C3">
                      <w:pPr>
                        <w:pStyle w:val="msotitle3"/>
                        <w:widowControl w:val="0"/>
                        <w:jc w:val="center"/>
                        <w:rPr>
                          <w:rFonts w:ascii="Cooper Black" w:hAnsi="Cooper Black"/>
                          <w:sz w:val="56"/>
                          <w:szCs w:val="56"/>
                          <w:u w:val="single"/>
                          <w:lang w:val="en-US"/>
                        </w:rPr>
                      </w:pPr>
                    </w:p>
                    <w:p w14:paraId="4EFE212B" w14:textId="77777777" w:rsidR="00EC74D8" w:rsidRDefault="00EC74D8" w:rsidP="007575C3">
                      <w:pPr>
                        <w:pStyle w:val="msotitle3"/>
                        <w:widowControl w:val="0"/>
                        <w:jc w:val="center"/>
                        <w:rPr>
                          <w:rFonts w:ascii="Cooper Black" w:hAnsi="Cooper Black"/>
                          <w:sz w:val="56"/>
                          <w:szCs w:val="56"/>
                          <w:u w:val="single"/>
                          <w:lang w:val="en-US"/>
                        </w:rPr>
                      </w:pPr>
                    </w:p>
                    <w:p w14:paraId="064B59D9" w14:textId="77777777" w:rsidR="00EC74D8" w:rsidRPr="003A20BA" w:rsidRDefault="00EC74D8" w:rsidP="007575C3">
                      <w:pPr>
                        <w:pStyle w:val="msotitle3"/>
                        <w:widowControl w:val="0"/>
                        <w:jc w:val="center"/>
                        <w:rPr>
                          <w:rFonts w:ascii="Cooper Black" w:hAnsi="Cooper Black"/>
                          <w:sz w:val="56"/>
                          <w:szCs w:val="56"/>
                          <w:u w:val="single"/>
                          <w:lang w:val="en-US"/>
                        </w:rPr>
                      </w:pPr>
                      <w:r w:rsidRPr="003A20BA">
                        <w:rPr>
                          <w:rFonts w:ascii="Cooper Black" w:hAnsi="Cooper Black"/>
                          <w:sz w:val="56"/>
                          <w:szCs w:val="56"/>
                          <w:u w:val="single"/>
                          <w:lang w:val="en-US"/>
                        </w:rPr>
                        <w:t>Overview</w:t>
                      </w:r>
                    </w:p>
                  </w:txbxContent>
                </v:textbox>
              </v:shape>
            </w:pict>
          </mc:Fallback>
        </mc:AlternateContent>
      </w:r>
      <w:r w:rsidR="00005167">
        <w:rPr>
          <w:noProof/>
          <w:sz w:val="24"/>
          <w:szCs w:val="24"/>
        </w:rPr>
        <mc:AlternateContent>
          <mc:Choice Requires="wps">
            <w:drawing>
              <wp:anchor distT="36576" distB="36576" distL="36576" distR="36576" simplePos="0" relativeHeight="251656192" behindDoc="0" locked="0" layoutInCell="1" allowOverlap="1" wp14:anchorId="612E0A5E" wp14:editId="71A8245D">
                <wp:simplePos x="0" y="0"/>
                <wp:positionH relativeFrom="column">
                  <wp:posOffset>3495985</wp:posOffset>
                </wp:positionH>
                <wp:positionV relativeFrom="paragraph">
                  <wp:posOffset>5434803</wp:posOffset>
                </wp:positionV>
                <wp:extent cx="3242546" cy="3799840"/>
                <wp:effectExtent l="0" t="0" r="0" b="0"/>
                <wp:wrapNone/>
                <wp:docPr id="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42546" cy="379984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txbx>
                        <w:txbxContent>
                          <w:p w14:paraId="69751EA3" w14:textId="77777777" w:rsidR="00EC74D8" w:rsidRDefault="00EC74D8" w:rsidP="00855C57">
                            <w:pPr>
                              <w:pStyle w:val="Heading4"/>
                              <w:widowControl w:val="0"/>
                              <w:spacing w:before="0"/>
                              <w:contextualSpacing/>
                              <w:jc w:val="center"/>
                              <w:rPr>
                                <w:rFonts w:ascii="Cambria" w:hAnsi="Cambria"/>
                                <w:b/>
                                <w:color w:val="auto"/>
                                <w:sz w:val="28"/>
                                <w:szCs w:val="28"/>
                                <w:lang w:val="en-CA"/>
                              </w:rPr>
                            </w:pPr>
                            <w:r>
                              <w:rPr>
                                <w:rFonts w:ascii="Cambria" w:hAnsi="Cambria"/>
                                <w:b/>
                                <w:color w:val="auto"/>
                                <w:sz w:val="28"/>
                                <w:szCs w:val="28"/>
                                <w:lang w:val="en-CA"/>
                              </w:rPr>
                              <w:t>5455 Rumble street</w:t>
                            </w:r>
                          </w:p>
                          <w:p w14:paraId="4D25548A" w14:textId="77777777" w:rsidR="00EC74D8" w:rsidRPr="00E8491D" w:rsidRDefault="00EC74D8" w:rsidP="00E8491D">
                            <w:pPr>
                              <w:jc w:val="center"/>
                              <w:rPr>
                                <w:b/>
                                <w:lang w:val="en-CA"/>
                              </w:rPr>
                            </w:pPr>
                            <w:r w:rsidRPr="00E8491D">
                              <w:rPr>
                                <w:b/>
                                <w:lang w:val="en-CA"/>
                              </w:rPr>
                              <w:t>Burnaby, B.C. V5J 2B7</w:t>
                            </w:r>
                          </w:p>
                          <w:p w14:paraId="2C291F9B" w14:textId="77777777" w:rsidR="00EC74D8" w:rsidRPr="00E8491D" w:rsidRDefault="00EC74D8" w:rsidP="00E8491D">
                            <w:pPr>
                              <w:rPr>
                                <w:b/>
                                <w:lang w:val="en-CA"/>
                              </w:rPr>
                            </w:pPr>
                          </w:p>
                          <w:p w14:paraId="40AE3F3F" w14:textId="06672D14" w:rsidR="00EC74D8" w:rsidRDefault="00EC74D8" w:rsidP="00E8491D">
                            <w:pPr>
                              <w:rPr>
                                <w:b/>
                                <w:lang w:val="en-CA"/>
                              </w:rPr>
                            </w:pPr>
                          </w:p>
                          <w:p w14:paraId="3F39048C" w14:textId="1C2F3576" w:rsidR="005521E1" w:rsidRPr="002E6B03" w:rsidRDefault="005521E1" w:rsidP="002E6B03">
                            <w:pPr>
                              <w:jc w:val="center"/>
                              <w:rPr>
                                <w:b/>
                                <w:sz w:val="28"/>
                                <w:szCs w:val="28"/>
                                <w:lang w:val="en-CA"/>
                              </w:rPr>
                            </w:pPr>
                            <w:r w:rsidRPr="002E6B03">
                              <w:rPr>
                                <w:b/>
                                <w:sz w:val="28"/>
                                <w:szCs w:val="28"/>
                                <w:lang w:val="en-CA"/>
                              </w:rPr>
                              <w:t>For more information:</w:t>
                            </w:r>
                          </w:p>
                          <w:p w14:paraId="5A22A943" w14:textId="311974BD" w:rsidR="005521E1" w:rsidRPr="002E6B03" w:rsidRDefault="005521E1" w:rsidP="002E6B03">
                            <w:pPr>
                              <w:jc w:val="center"/>
                              <w:rPr>
                                <w:b/>
                                <w:sz w:val="28"/>
                                <w:szCs w:val="28"/>
                                <w:lang w:val="en-CA"/>
                              </w:rPr>
                            </w:pPr>
                          </w:p>
                          <w:p w14:paraId="38A053B9" w14:textId="19A262BF" w:rsidR="00A433BA" w:rsidRPr="002E6B03" w:rsidRDefault="000E7154" w:rsidP="002E6B03">
                            <w:pPr>
                              <w:jc w:val="center"/>
                              <w:rPr>
                                <w:b/>
                                <w:sz w:val="28"/>
                                <w:szCs w:val="28"/>
                                <w:lang w:val="en-CA"/>
                              </w:rPr>
                            </w:pPr>
                            <w:r w:rsidRPr="002E6B03">
                              <w:rPr>
                                <w:b/>
                                <w:sz w:val="28"/>
                                <w:szCs w:val="28"/>
                                <w:lang w:val="en-CA"/>
                              </w:rPr>
                              <w:t>Visit our blog:</w:t>
                            </w:r>
                          </w:p>
                          <w:p w14:paraId="05B2F509" w14:textId="77777777" w:rsidR="00A86608" w:rsidRPr="002E6B03" w:rsidRDefault="00A86608" w:rsidP="002E6B03">
                            <w:pPr>
                              <w:jc w:val="center"/>
                              <w:rPr>
                                <w:b/>
                                <w:sz w:val="28"/>
                                <w:szCs w:val="28"/>
                                <w:lang w:val="en-CA"/>
                              </w:rPr>
                            </w:pPr>
                          </w:p>
                          <w:p w14:paraId="55599E0B" w14:textId="1942D451" w:rsidR="000E7154" w:rsidRPr="002E6B03" w:rsidRDefault="005B6110" w:rsidP="002E6B03">
                            <w:pPr>
                              <w:jc w:val="center"/>
                              <w:rPr>
                                <w:b/>
                                <w:sz w:val="28"/>
                                <w:szCs w:val="28"/>
                                <w:lang w:val="en-CA"/>
                              </w:rPr>
                            </w:pPr>
                            <w:hyperlink r:id="rId13" w:history="1">
                              <w:r w:rsidR="00A86608" w:rsidRPr="002E6B03">
                                <w:rPr>
                                  <w:rStyle w:val="Hyperlink"/>
                                  <w:b/>
                                  <w:sz w:val="28"/>
                                  <w:szCs w:val="28"/>
                                  <w:lang w:val="en-CA"/>
                                </w:rPr>
                                <w:t>http://blogs.sd41.bc.ca/south-socialstudies/</w:t>
                              </w:r>
                            </w:hyperlink>
                          </w:p>
                          <w:p w14:paraId="28BDACD8" w14:textId="0F9C9272" w:rsidR="000E7154" w:rsidRPr="002E6B03" w:rsidRDefault="000E7154" w:rsidP="002E6B03">
                            <w:pPr>
                              <w:jc w:val="center"/>
                              <w:rPr>
                                <w:b/>
                                <w:sz w:val="28"/>
                                <w:szCs w:val="28"/>
                                <w:lang w:val="en-CA"/>
                              </w:rPr>
                            </w:pPr>
                          </w:p>
                          <w:p w14:paraId="04AAC6D5" w14:textId="31ED59C8" w:rsidR="000E7154" w:rsidRDefault="000E7154" w:rsidP="002E6B03">
                            <w:pPr>
                              <w:jc w:val="center"/>
                              <w:rPr>
                                <w:b/>
                                <w:sz w:val="28"/>
                                <w:szCs w:val="28"/>
                                <w:lang w:val="en-CA"/>
                              </w:rPr>
                            </w:pPr>
                            <w:r w:rsidRPr="002E6B03">
                              <w:rPr>
                                <w:noProof/>
                                <w:sz w:val="28"/>
                                <w:szCs w:val="28"/>
                              </w:rPr>
                              <w:drawing>
                                <wp:inline distT="0" distB="0" distL="0" distR="0" wp14:anchorId="6670A834" wp14:editId="2B63B6BD">
                                  <wp:extent cx="403860" cy="4038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Pr="002E6B03">
                              <w:rPr>
                                <w:b/>
                                <w:sz w:val="28"/>
                                <w:szCs w:val="28"/>
                                <w:lang w:val="en-CA"/>
                              </w:rPr>
                              <w:t>@bbysocialstudies</w:t>
                            </w:r>
                          </w:p>
                          <w:p w14:paraId="799A2698" w14:textId="29C7865D" w:rsidR="002C342E" w:rsidRDefault="002C342E" w:rsidP="002E6B03">
                            <w:pPr>
                              <w:jc w:val="center"/>
                              <w:rPr>
                                <w:b/>
                                <w:sz w:val="28"/>
                                <w:szCs w:val="28"/>
                                <w:lang w:val="en-CA"/>
                              </w:rPr>
                            </w:pPr>
                          </w:p>
                          <w:p w14:paraId="7F9CD5B3" w14:textId="77777777" w:rsidR="002C342E" w:rsidRDefault="002C342E" w:rsidP="002C342E">
                            <w:pPr>
                              <w:jc w:val="center"/>
                              <w:rPr>
                                <w:rFonts w:ascii="Cambria" w:hAnsi="Cambria"/>
                                <w:b/>
                                <w:sz w:val="28"/>
                                <w:szCs w:val="28"/>
                                <w:lang w:val="en-CA"/>
                              </w:rPr>
                            </w:pPr>
                            <w:r>
                              <w:rPr>
                                <w:rFonts w:ascii="Cambria" w:hAnsi="Cambria"/>
                                <w:b/>
                                <w:sz w:val="28"/>
                                <w:szCs w:val="28"/>
                                <w:lang w:val="en-CA"/>
                              </w:rPr>
                              <w:t>Contact Information:</w:t>
                            </w:r>
                          </w:p>
                          <w:p w14:paraId="3EBF29E4" w14:textId="77777777" w:rsidR="002C342E" w:rsidRDefault="002C342E" w:rsidP="002C342E">
                            <w:pPr>
                              <w:jc w:val="center"/>
                              <w:rPr>
                                <w:rFonts w:ascii="Cambria" w:hAnsi="Cambria"/>
                                <w:lang w:val="en-CA"/>
                              </w:rPr>
                            </w:pPr>
                            <w:r>
                              <w:rPr>
                                <w:rFonts w:ascii="Cambria" w:hAnsi="Cambria"/>
                                <w:lang w:val="en-CA"/>
                              </w:rPr>
                              <w:t>Tanu Sandhu</w:t>
                            </w:r>
                            <w:r w:rsidRPr="00493DF7">
                              <w:rPr>
                                <w:rFonts w:ascii="Cambria" w:hAnsi="Cambria"/>
                                <w:lang w:val="en-CA"/>
                              </w:rPr>
                              <w:t>, Department Head</w:t>
                            </w:r>
                          </w:p>
                          <w:p w14:paraId="46B6DF07" w14:textId="77777777" w:rsidR="002C342E" w:rsidRPr="00493DF7" w:rsidRDefault="002C342E" w:rsidP="002C342E">
                            <w:pPr>
                              <w:jc w:val="center"/>
                              <w:rPr>
                                <w:rFonts w:ascii="Cambria" w:hAnsi="Cambria"/>
                                <w:lang w:val="en-CA"/>
                              </w:rPr>
                            </w:pPr>
                            <w:r>
                              <w:rPr>
                                <w:rFonts w:ascii="Cambria" w:hAnsi="Cambria"/>
                                <w:lang w:val="en-CA"/>
                              </w:rPr>
                              <w:t>tanu.sandhu@burnabyschools.ca</w:t>
                            </w:r>
                          </w:p>
                          <w:p w14:paraId="667A5C0C" w14:textId="77777777" w:rsidR="002C342E" w:rsidRPr="002E6B03" w:rsidRDefault="002C342E" w:rsidP="002E6B03">
                            <w:pPr>
                              <w:jc w:val="center"/>
                              <w:rPr>
                                <w:b/>
                                <w:sz w:val="28"/>
                                <w:szCs w:val="28"/>
                                <w:lang w:val="en-CA"/>
                              </w:rPr>
                            </w:pPr>
                          </w:p>
                          <w:p w14:paraId="4C017254" w14:textId="77777777" w:rsidR="005521E1" w:rsidRPr="002E6B03" w:rsidRDefault="005521E1" w:rsidP="002E6B03">
                            <w:pPr>
                              <w:jc w:val="center"/>
                              <w:rPr>
                                <w:b/>
                                <w:sz w:val="28"/>
                                <w:szCs w:val="28"/>
                                <w:lang w:val="en-CA"/>
                              </w:rPr>
                            </w:pPr>
                          </w:p>
                          <w:p w14:paraId="4CE3A894" w14:textId="77777777" w:rsidR="005521E1" w:rsidRDefault="005521E1" w:rsidP="00E8491D">
                            <w:pPr>
                              <w:rPr>
                                <w:b/>
                                <w:lang w:val="en-CA"/>
                              </w:rPr>
                            </w:pPr>
                          </w:p>
                          <w:p w14:paraId="65D963F3" w14:textId="5FDC5FAE" w:rsidR="001479D5" w:rsidRDefault="001479D5" w:rsidP="00E8491D">
                            <w:pPr>
                              <w:rPr>
                                <w:b/>
                                <w:lang w:val="en-CA"/>
                              </w:rPr>
                            </w:pPr>
                          </w:p>
                          <w:p w14:paraId="244F8076" w14:textId="77777777" w:rsidR="001479D5" w:rsidRDefault="001479D5" w:rsidP="00E8491D">
                            <w:pPr>
                              <w:rPr>
                                <w:b/>
                                <w:lang w:val="en-CA"/>
                              </w:rPr>
                            </w:pPr>
                          </w:p>
                          <w:p w14:paraId="31CD8842" w14:textId="4249E116" w:rsidR="001479D5" w:rsidRDefault="001479D5" w:rsidP="00E8491D">
                            <w:pPr>
                              <w:rPr>
                                <w:b/>
                                <w:lang w:val="en-CA"/>
                              </w:rPr>
                            </w:pPr>
                          </w:p>
                          <w:p w14:paraId="274CF411" w14:textId="4E3BF94E" w:rsidR="001479D5" w:rsidRDefault="001479D5" w:rsidP="00E8491D">
                            <w:pPr>
                              <w:rPr>
                                <w:b/>
                                <w:lang w:val="en-CA"/>
                              </w:rPr>
                            </w:pPr>
                          </w:p>
                          <w:p w14:paraId="6DD809F6" w14:textId="77777777" w:rsidR="001479D5" w:rsidRPr="00E8491D" w:rsidRDefault="001479D5" w:rsidP="00E8491D">
                            <w:pPr>
                              <w:rPr>
                                <w:b/>
                                <w:lang w:val="en-CA"/>
                              </w:rPr>
                            </w:pPr>
                          </w:p>
                          <w:p w14:paraId="77BD27BA" w14:textId="7A7FB853" w:rsidR="00EC74D8" w:rsidRPr="00E8491D" w:rsidRDefault="00EC74D8" w:rsidP="00E8491D">
                            <w:pPr>
                              <w:rPr>
                                <w:b/>
                                <w:lang w:val="en-C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0A5E" id="Text Box 95" o:spid="_x0000_s1032" type="#_x0000_t202" style="position:absolute;margin-left:275.25pt;margin-top:427.95pt;width:255.3pt;height:299.2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" filled="f" stroked="f">
                <o:lock v:ext="edit" shapetype="t"/>
                <v:textbox inset="2.85pt,2.85pt,2.85pt,2.85pt">
                  <w:txbxContent>
                    <w:p w14:paraId="69751EA3" w14:textId="77777777" w:rsidR="00EC74D8" w:rsidRDefault="00EC74D8" w:rsidP="00855C57">
                      <w:pPr>
                        <w:pStyle w:val="Heading4"/>
                        <w:widowControl w:val="0"/>
                        <w:spacing w:before="0"/>
                        <w:contextualSpacing/>
                        <w:jc w:val="center"/>
                        <w:rPr>
                          <w:rFonts w:ascii="Cambria" w:hAnsi="Cambria"/>
                          <w:b/>
                          <w:color w:val="auto"/>
                          <w:sz w:val="28"/>
                          <w:szCs w:val="28"/>
                          <w:lang w:val="en-CA"/>
                        </w:rPr>
                      </w:pPr>
                      <w:r>
                        <w:rPr>
                          <w:rFonts w:ascii="Cambria" w:hAnsi="Cambria"/>
                          <w:b/>
                          <w:color w:val="auto"/>
                          <w:sz w:val="28"/>
                          <w:szCs w:val="28"/>
                          <w:lang w:val="en-CA"/>
                        </w:rPr>
                        <w:t>5455 Rumble street</w:t>
                      </w:r>
                    </w:p>
                    <w:p w14:paraId="4D25548A" w14:textId="77777777" w:rsidR="00EC74D8" w:rsidRPr="00E8491D" w:rsidRDefault="00EC74D8" w:rsidP="00E8491D">
                      <w:pPr>
                        <w:jc w:val="center"/>
                        <w:rPr>
                          <w:b/>
                          <w:lang w:val="en-CA"/>
                        </w:rPr>
                      </w:pPr>
                      <w:r w:rsidRPr="00E8491D">
                        <w:rPr>
                          <w:b/>
                          <w:lang w:val="en-CA"/>
                        </w:rPr>
                        <w:t>Burnaby, B.C. V5J 2B7</w:t>
                      </w:r>
                    </w:p>
                    <w:p w14:paraId="2C291F9B" w14:textId="77777777" w:rsidR="00EC74D8" w:rsidRPr="00E8491D" w:rsidRDefault="00EC74D8" w:rsidP="00E8491D">
                      <w:pPr>
                        <w:rPr>
                          <w:b/>
                          <w:lang w:val="en-CA"/>
                        </w:rPr>
                      </w:pPr>
                    </w:p>
                    <w:p w14:paraId="40AE3F3F" w14:textId="06672D14" w:rsidR="00EC74D8" w:rsidRDefault="00EC74D8" w:rsidP="00E8491D">
                      <w:pPr>
                        <w:rPr>
                          <w:b/>
                          <w:lang w:val="en-CA"/>
                        </w:rPr>
                      </w:pPr>
                    </w:p>
                    <w:p w14:paraId="3F39048C" w14:textId="1C2F3576" w:rsidR="005521E1" w:rsidRPr="002E6B03" w:rsidRDefault="005521E1" w:rsidP="002E6B03">
                      <w:pPr>
                        <w:jc w:val="center"/>
                        <w:rPr>
                          <w:b/>
                          <w:sz w:val="28"/>
                          <w:szCs w:val="28"/>
                          <w:lang w:val="en-CA"/>
                        </w:rPr>
                      </w:pPr>
                      <w:r w:rsidRPr="002E6B03">
                        <w:rPr>
                          <w:b/>
                          <w:sz w:val="28"/>
                          <w:szCs w:val="28"/>
                          <w:lang w:val="en-CA"/>
                        </w:rPr>
                        <w:t>For more information:</w:t>
                      </w:r>
                    </w:p>
                    <w:p w14:paraId="5A22A943" w14:textId="311974BD" w:rsidR="005521E1" w:rsidRPr="002E6B03" w:rsidRDefault="005521E1" w:rsidP="002E6B03">
                      <w:pPr>
                        <w:jc w:val="center"/>
                        <w:rPr>
                          <w:b/>
                          <w:sz w:val="28"/>
                          <w:szCs w:val="28"/>
                          <w:lang w:val="en-CA"/>
                        </w:rPr>
                      </w:pPr>
                    </w:p>
                    <w:p w14:paraId="38A053B9" w14:textId="19A262BF" w:rsidR="00A433BA" w:rsidRPr="002E6B03" w:rsidRDefault="000E7154" w:rsidP="002E6B03">
                      <w:pPr>
                        <w:jc w:val="center"/>
                        <w:rPr>
                          <w:b/>
                          <w:sz w:val="28"/>
                          <w:szCs w:val="28"/>
                          <w:lang w:val="en-CA"/>
                        </w:rPr>
                      </w:pPr>
                      <w:r w:rsidRPr="002E6B03">
                        <w:rPr>
                          <w:b/>
                          <w:sz w:val="28"/>
                          <w:szCs w:val="28"/>
                          <w:lang w:val="en-CA"/>
                        </w:rPr>
                        <w:t>Visit our blog:</w:t>
                      </w:r>
                    </w:p>
                    <w:p w14:paraId="05B2F509" w14:textId="77777777" w:rsidR="00A86608" w:rsidRPr="002E6B03" w:rsidRDefault="00A86608" w:rsidP="002E6B03">
                      <w:pPr>
                        <w:jc w:val="center"/>
                        <w:rPr>
                          <w:b/>
                          <w:sz w:val="28"/>
                          <w:szCs w:val="28"/>
                          <w:lang w:val="en-CA"/>
                        </w:rPr>
                      </w:pPr>
                    </w:p>
                    <w:p w14:paraId="55599E0B" w14:textId="1942D451" w:rsidR="000E7154" w:rsidRPr="002E6B03" w:rsidRDefault="005B6110" w:rsidP="002E6B03">
                      <w:pPr>
                        <w:jc w:val="center"/>
                        <w:rPr>
                          <w:b/>
                          <w:sz w:val="28"/>
                          <w:szCs w:val="28"/>
                          <w:lang w:val="en-CA"/>
                        </w:rPr>
                      </w:pPr>
                      <w:hyperlink r:id="rId15" w:history="1">
                        <w:r w:rsidR="00A86608" w:rsidRPr="002E6B03">
                          <w:rPr>
                            <w:rStyle w:val="Hyperlink"/>
                            <w:b/>
                            <w:sz w:val="28"/>
                            <w:szCs w:val="28"/>
                            <w:lang w:val="en-CA"/>
                          </w:rPr>
                          <w:t>http://blogs.sd41.bc.ca/south-socialstudies/</w:t>
                        </w:r>
                      </w:hyperlink>
                    </w:p>
                    <w:p w14:paraId="28BDACD8" w14:textId="0F9C9272" w:rsidR="000E7154" w:rsidRPr="002E6B03" w:rsidRDefault="000E7154" w:rsidP="002E6B03">
                      <w:pPr>
                        <w:jc w:val="center"/>
                        <w:rPr>
                          <w:b/>
                          <w:sz w:val="28"/>
                          <w:szCs w:val="28"/>
                          <w:lang w:val="en-CA"/>
                        </w:rPr>
                      </w:pPr>
                    </w:p>
                    <w:p w14:paraId="04AAC6D5" w14:textId="31ED59C8" w:rsidR="000E7154" w:rsidRDefault="000E7154" w:rsidP="002E6B03">
                      <w:pPr>
                        <w:jc w:val="center"/>
                        <w:rPr>
                          <w:b/>
                          <w:sz w:val="28"/>
                          <w:szCs w:val="28"/>
                          <w:lang w:val="en-CA"/>
                        </w:rPr>
                      </w:pPr>
                      <w:r w:rsidRPr="002E6B03">
                        <w:rPr>
                          <w:noProof/>
                          <w:sz w:val="28"/>
                          <w:szCs w:val="28"/>
                        </w:rPr>
                        <w:drawing>
                          <wp:inline distT="0" distB="0" distL="0" distR="0" wp14:anchorId="6670A834" wp14:editId="2B63B6BD">
                            <wp:extent cx="403860" cy="4038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Pr="002E6B03">
                        <w:rPr>
                          <w:b/>
                          <w:sz w:val="28"/>
                          <w:szCs w:val="28"/>
                          <w:lang w:val="en-CA"/>
                        </w:rPr>
                        <w:t>@bbysocialstudies</w:t>
                      </w:r>
                    </w:p>
                    <w:p w14:paraId="799A2698" w14:textId="29C7865D" w:rsidR="002C342E" w:rsidRDefault="002C342E" w:rsidP="002E6B03">
                      <w:pPr>
                        <w:jc w:val="center"/>
                        <w:rPr>
                          <w:b/>
                          <w:sz w:val="28"/>
                          <w:szCs w:val="28"/>
                          <w:lang w:val="en-CA"/>
                        </w:rPr>
                      </w:pPr>
                    </w:p>
                    <w:p w14:paraId="7F9CD5B3" w14:textId="77777777" w:rsidR="002C342E" w:rsidRDefault="002C342E" w:rsidP="002C342E">
                      <w:pPr>
                        <w:jc w:val="center"/>
                        <w:rPr>
                          <w:rFonts w:ascii="Cambria" w:hAnsi="Cambria"/>
                          <w:b/>
                          <w:sz w:val="28"/>
                          <w:szCs w:val="28"/>
                          <w:lang w:val="en-CA"/>
                        </w:rPr>
                      </w:pPr>
                      <w:r>
                        <w:rPr>
                          <w:rFonts w:ascii="Cambria" w:hAnsi="Cambria"/>
                          <w:b/>
                          <w:sz w:val="28"/>
                          <w:szCs w:val="28"/>
                          <w:lang w:val="en-CA"/>
                        </w:rPr>
                        <w:t>Contact Information:</w:t>
                      </w:r>
                    </w:p>
                    <w:p w14:paraId="3EBF29E4" w14:textId="77777777" w:rsidR="002C342E" w:rsidRDefault="002C342E" w:rsidP="002C342E">
                      <w:pPr>
                        <w:jc w:val="center"/>
                        <w:rPr>
                          <w:rFonts w:ascii="Cambria" w:hAnsi="Cambria"/>
                          <w:lang w:val="en-CA"/>
                        </w:rPr>
                      </w:pPr>
                      <w:r>
                        <w:rPr>
                          <w:rFonts w:ascii="Cambria" w:hAnsi="Cambria"/>
                          <w:lang w:val="en-CA"/>
                        </w:rPr>
                        <w:t>Tanu Sandhu</w:t>
                      </w:r>
                      <w:r w:rsidRPr="00493DF7">
                        <w:rPr>
                          <w:rFonts w:ascii="Cambria" w:hAnsi="Cambria"/>
                          <w:lang w:val="en-CA"/>
                        </w:rPr>
                        <w:t>, Department Head</w:t>
                      </w:r>
                    </w:p>
                    <w:p w14:paraId="46B6DF07" w14:textId="77777777" w:rsidR="002C342E" w:rsidRPr="00493DF7" w:rsidRDefault="002C342E" w:rsidP="002C342E">
                      <w:pPr>
                        <w:jc w:val="center"/>
                        <w:rPr>
                          <w:rFonts w:ascii="Cambria" w:hAnsi="Cambria"/>
                          <w:lang w:val="en-CA"/>
                        </w:rPr>
                      </w:pPr>
                      <w:r>
                        <w:rPr>
                          <w:rFonts w:ascii="Cambria" w:hAnsi="Cambria"/>
                          <w:lang w:val="en-CA"/>
                        </w:rPr>
                        <w:t>tanu.sandhu@burnabyschools.ca</w:t>
                      </w:r>
                    </w:p>
                    <w:p w14:paraId="667A5C0C" w14:textId="77777777" w:rsidR="002C342E" w:rsidRPr="002E6B03" w:rsidRDefault="002C342E" w:rsidP="002E6B03">
                      <w:pPr>
                        <w:jc w:val="center"/>
                        <w:rPr>
                          <w:b/>
                          <w:sz w:val="28"/>
                          <w:szCs w:val="28"/>
                          <w:lang w:val="en-CA"/>
                        </w:rPr>
                      </w:pPr>
                    </w:p>
                    <w:p w14:paraId="4C017254" w14:textId="77777777" w:rsidR="005521E1" w:rsidRPr="002E6B03" w:rsidRDefault="005521E1" w:rsidP="002E6B03">
                      <w:pPr>
                        <w:jc w:val="center"/>
                        <w:rPr>
                          <w:b/>
                          <w:sz w:val="28"/>
                          <w:szCs w:val="28"/>
                          <w:lang w:val="en-CA"/>
                        </w:rPr>
                      </w:pPr>
                    </w:p>
                    <w:p w14:paraId="4CE3A894" w14:textId="77777777" w:rsidR="005521E1" w:rsidRDefault="005521E1" w:rsidP="00E8491D">
                      <w:pPr>
                        <w:rPr>
                          <w:b/>
                          <w:lang w:val="en-CA"/>
                        </w:rPr>
                      </w:pPr>
                    </w:p>
                    <w:p w14:paraId="65D963F3" w14:textId="5FDC5FAE" w:rsidR="001479D5" w:rsidRDefault="001479D5" w:rsidP="00E8491D">
                      <w:pPr>
                        <w:rPr>
                          <w:b/>
                          <w:lang w:val="en-CA"/>
                        </w:rPr>
                      </w:pPr>
                    </w:p>
                    <w:p w14:paraId="244F8076" w14:textId="77777777" w:rsidR="001479D5" w:rsidRDefault="001479D5" w:rsidP="00E8491D">
                      <w:pPr>
                        <w:rPr>
                          <w:b/>
                          <w:lang w:val="en-CA"/>
                        </w:rPr>
                      </w:pPr>
                    </w:p>
                    <w:p w14:paraId="31CD8842" w14:textId="4249E116" w:rsidR="001479D5" w:rsidRDefault="001479D5" w:rsidP="00E8491D">
                      <w:pPr>
                        <w:rPr>
                          <w:b/>
                          <w:lang w:val="en-CA"/>
                        </w:rPr>
                      </w:pPr>
                    </w:p>
                    <w:p w14:paraId="274CF411" w14:textId="4E3BF94E" w:rsidR="001479D5" w:rsidRDefault="001479D5" w:rsidP="00E8491D">
                      <w:pPr>
                        <w:rPr>
                          <w:b/>
                          <w:lang w:val="en-CA"/>
                        </w:rPr>
                      </w:pPr>
                    </w:p>
                    <w:p w14:paraId="6DD809F6" w14:textId="77777777" w:rsidR="001479D5" w:rsidRPr="00E8491D" w:rsidRDefault="001479D5" w:rsidP="00E8491D">
                      <w:pPr>
                        <w:rPr>
                          <w:b/>
                          <w:lang w:val="en-CA"/>
                        </w:rPr>
                      </w:pPr>
                    </w:p>
                    <w:p w14:paraId="77BD27BA" w14:textId="7A7FB853" w:rsidR="00EC74D8" w:rsidRPr="00E8491D" w:rsidRDefault="00EC74D8" w:rsidP="00E8491D">
                      <w:pPr>
                        <w:rPr>
                          <w:b/>
                          <w:lang w:val="en-CA"/>
                        </w:rPr>
                      </w:pPr>
                    </w:p>
                  </w:txbxContent>
                </v:textbox>
              </v:shape>
            </w:pict>
          </mc:Fallback>
        </mc:AlternateContent>
      </w:r>
      <w:r w:rsidR="000530E5">
        <w:rPr>
          <w:noProof/>
          <w:sz w:val="24"/>
          <w:szCs w:val="24"/>
        </w:rPr>
        <mc:AlternateContent>
          <mc:Choice Requires="wps">
            <w:drawing>
              <wp:anchor distT="0" distB="0" distL="114300" distR="114300" simplePos="0" relativeHeight="251660288" behindDoc="1" locked="0" layoutInCell="1" allowOverlap="1" wp14:anchorId="793FFAE5" wp14:editId="409F2086">
                <wp:simplePos x="0" y="0"/>
                <wp:positionH relativeFrom="column">
                  <wp:posOffset>3421557</wp:posOffset>
                </wp:positionH>
                <wp:positionV relativeFrom="paragraph">
                  <wp:posOffset>3138170</wp:posOffset>
                </wp:positionV>
                <wp:extent cx="3274680" cy="2221865"/>
                <wp:effectExtent l="0" t="0" r="21590" b="26035"/>
                <wp:wrapNone/>
                <wp:docPr id="15" name="Text Box 15"/>
                <wp:cNvGraphicFramePr/>
                <a:graphic xmlns:a="http://schemas.openxmlformats.org/drawingml/2006/main">
                  <a:graphicData uri="http://schemas.microsoft.com/office/word/2010/wordprocessingShape">
                    <wps:wsp>
                      <wps:cNvSpPr txBox="1"/>
                      <wps:spPr>
                        <a:xfrm>
                          <a:off x="0" y="0"/>
                          <a:ext cx="3274680" cy="22218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AFE793" w14:textId="1BD00743" w:rsidR="00EC23FD" w:rsidRDefault="000530E5">
                            <w:r w:rsidRPr="000530E5">
                              <w:rPr>
                                <w:noProof/>
                              </w:rPr>
                              <w:drawing>
                                <wp:inline distT="0" distB="0" distL="0" distR="0" wp14:anchorId="06C81EDC" wp14:editId="2FDBA473">
                                  <wp:extent cx="3104707" cy="1924311"/>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2566" cy="19415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3FFAE5" id="Text Box 15" o:spid="_x0000_s1033" type="#_x0000_t202" style="position:absolute;margin-left:269.4pt;margin-top:247.1pt;width:257.85pt;height:174.9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" fillcolor="white [3201]" strokecolor="white [3212]" strokeweight=".5pt">
                <v:textbox>
                  <w:txbxContent>
                    <w:p w14:paraId="73AFE793" w14:textId="1BD00743" w:rsidR="00EC23FD" w:rsidRDefault="000530E5">
                      <w:r w:rsidRPr="000530E5">
                        <w:rPr>
                          <w:noProof/>
                        </w:rPr>
                        <w:drawing>
                          <wp:inline distT="0" distB="0" distL="0" distR="0" wp14:anchorId="06C81EDC" wp14:editId="2FDBA473">
                            <wp:extent cx="3104707" cy="1924311"/>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2566" cy="1941578"/>
                                    </a:xfrm>
                                    <a:prstGeom prst="rect">
                                      <a:avLst/>
                                    </a:prstGeom>
                                    <a:noFill/>
                                    <a:ln>
                                      <a:noFill/>
                                    </a:ln>
                                  </pic:spPr>
                                </pic:pic>
                              </a:graphicData>
                            </a:graphic>
                          </wp:inline>
                        </w:drawing>
                      </w:r>
                    </w:p>
                  </w:txbxContent>
                </v:textbox>
              </v:shape>
            </w:pict>
          </mc:Fallback>
        </mc:AlternateContent>
      </w:r>
      <w:r w:rsidR="008B503C">
        <w:rPr>
          <w:noProof/>
          <w:sz w:val="24"/>
          <w:szCs w:val="24"/>
        </w:rPr>
        <mc:AlternateContent>
          <mc:Choice Requires="wps">
            <w:drawing>
              <wp:anchor distT="0" distB="0" distL="114300" distR="114300" simplePos="0" relativeHeight="251665408" behindDoc="0" locked="0" layoutInCell="1" allowOverlap="1" wp14:anchorId="1F626E7A" wp14:editId="665402E5">
                <wp:simplePos x="0" y="0"/>
                <wp:positionH relativeFrom="column">
                  <wp:posOffset>7677105</wp:posOffset>
                </wp:positionH>
                <wp:positionV relativeFrom="paragraph">
                  <wp:posOffset>4305285</wp:posOffset>
                </wp:positionV>
                <wp:extent cx="2514600" cy="0"/>
                <wp:effectExtent l="50800" t="25400" r="76200" b="101600"/>
                <wp:wrapNone/>
                <wp:docPr id="24" name="Straight Connector 24"/>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82B0209" id="Straight Connector 2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04.5pt,339pt" to="80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" strokecolor="#4f81bd [3204]" strokeweight="2pt">
                <v:shadow on="t" color="black" opacity="24903f" origin=",.5" offset="0,.55556mm"/>
              </v:line>
            </w:pict>
          </mc:Fallback>
        </mc:AlternateContent>
      </w:r>
      <w:r w:rsidR="00A00E6B">
        <w:br w:type="page"/>
      </w:r>
      <w:r w:rsidR="00C45F30">
        <w:rPr>
          <w:noProof/>
        </w:rPr>
        <w:lastRenderedPageBreak/>
        <mc:AlternateContent>
          <mc:Choice Requires="wps">
            <w:drawing>
              <wp:anchor distT="0" distB="0" distL="114300" distR="114300" simplePos="0" relativeHeight="251671040" behindDoc="0" locked="0" layoutInCell="1" allowOverlap="1" wp14:anchorId="0C26BE01" wp14:editId="32E22A25">
                <wp:simplePos x="0" y="0"/>
                <wp:positionH relativeFrom="margin">
                  <wp:posOffset>11295010</wp:posOffset>
                </wp:positionH>
                <wp:positionV relativeFrom="paragraph">
                  <wp:posOffset>-367665</wp:posOffset>
                </wp:positionV>
                <wp:extent cx="3431969" cy="9749790"/>
                <wp:effectExtent l="0" t="0" r="16510" b="22860"/>
                <wp:wrapNone/>
                <wp:docPr id="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969" cy="9749790"/>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7F4107E4" w14:textId="51C6AE05" w:rsidR="00F14048" w:rsidRPr="00B30A35" w:rsidRDefault="00EC74D8" w:rsidP="00855C57">
                            <w:pPr>
                              <w:widowControl w:val="0"/>
                              <w:rPr>
                                <w:rFonts w:ascii="Cambria" w:hAnsi="Cambria"/>
                                <w:b/>
                                <w:bCs/>
                                <w:sz w:val="32"/>
                                <w:szCs w:val="32"/>
                              </w:rPr>
                            </w:pPr>
                            <w:r w:rsidRPr="00B13F87">
                              <w:rPr>
                                <w:rFonts w:ascii="Cambria" w:hAnsi="Cambria"/>
                                <w:b/>
                                <w:bCs/>
                                <w:sz w:val="32"/>
                                <w:szCs w:val="32"/>
                              </w:rPr>
                              <w:t>Psychology 12</w:t>
                            </w:r>
                          </w:p>
                          <w:p w14:paraId="5BC9D5FA" w14:textId="4C6DE1BE" w:rsidR="00EC74D8" w:rsidRDefault="00EC74D8" w:rsidP="00855C57">
                            <w:pPr>
                              <w:widowControl w:val="0"/>
                              <w:rPr>
                                <w:bCs/>
                              </w:rPr>
                            </w:pPr>
                            <w:r w:rsidRPr="006E67BB">
                              <w:rPr>
                                <w:bCs/>
                              </w:rPr>
                              <w:t>Students will learn about human behavior and examine the three main debates and research questions Psychologists continue to study.  Students will develop critical thinking skills, as well as applying those skills to real life case studies and engaging activities and experiments.</w:t>
                            </w:r>
                          </w:p>
                          <w:p w14:paraId="6F577F18" w14:textId="0AB3A60C" w:rsidR="00474701" w:rsidRDefault="00474701" w:rsidP="00855C57">
                            <w:pPr>
                              <w:widowControl w:val="0"/>
                              <w:rPr>
                                <w:bCs/>
                              </w:rPr>
                            </w:pPr>
                          </w:p>
                          <w:p w14:paraId="212B6FA5" w14:textId="68C059BA" w:rsidR="00474701" w:rsidRPr="00B30A35" w:rsidRDefault="00474701" w:rsidP="00474701">
                            <w:pPr>
                              <w:widowControl w:val="0"/>
                              <w:rPr>
                                <w:rFonts w:ascii="Cambria" w:hAnsi="Cambria"/>
                                <w:b/>
                                <w:bCs/>
                                <w:sz w:val="36"/>
                                <w:szCs w:val="36"/>
                              </w:rPr>
                            </w:pPr>
                            <w:r w:rsidRPr="00F7005E">
                              <w:rPr>
                                <w:rFonts w:ascii="Cambria" w:hAnsi="Cambria"/>
                                <w:b/>
                                <w:bCs/>
                                <w:sz w:val="36"/>
                                <w:szCs w:val="36"/>
                              </w:rPr>
                              <w:t xml:space="preserve">AP Psychology </w:t>
                            </w:r>
                          </w:p>
                          <w:p w14:paraId="244D8180" w14:textId="04BC9640" w:rsidR="005E1E8C" w:rsidRDefault="00474701" w:rsidP="00474701">
                            <w:pPr>
                              <w:widowControl w:val="0"/>
                            </w:pPr>
                            <w:r w:rsidRPr="00474701">
                              <w:t>This course will introduce students to the systematic and scientific study of behavior and mental processes of human beings and animals. Students will be exposed to psychological facts, principals, and phenomenon associated with each of the sub fields in psychology. Students should be fully aware of the heavy content of this course and the academic challenge. This course offers students the choice in writing the optional AP Exam in May.</w:t>
                            </w:r>
                          </w:p>
                          <w:p w14:paraId="43674FF1" w14:textId="5F1CB25D" w:rsidR="001010AB" w:rsidRDefault="001010AB" w:rsidP="00474701">
                            <w:pPr>
                              <w:widowControl w:val="0"/>
                            </w:pPr>
                          </w:p>
                          <w:p w14:paraId="62222327" w14:textId="77777777" w:rsidR="009F39B5" w:rsidRPr="009F39B5" w:rsidRDefault="009F39B5" w:rsidP="009F39B5">
                            <w:pPr>
                              <w:widowControl w:val="0"/>
                              <w:rPr>
                                <w:color w:val="FF0000"/>
                                <w:sz w:val="28"/>
                                <w:szCs w:val="28"/>
                              </w:rPr>
                            </w:pPr>
                            <w:r w:rsidRPr="00D51341">
                              <w:rPr>
                                <w:b/>
                                <w:bCs/>
                                <w:color w:val="7030A0"/>
                                <w:sz w:val="36"/>
                                <w:szCs w:val="36"/>
                                <w:u w:val="single"/>
                              </w:rPr>
                              <w:t>ASIAN STUDIES 12</w:t>
                            </w:r>
                            <w:r>
                              <w:t xml:space="preserve">, </w:t>
                            </w:r>
                            <w:r w:rsidRPr="009F39B5">
                              <w:rPr>
                                <w:color w:val="FF0000"/>
                                <w:sz w:val="28"/>
                                <w:szCs w:val="28"/>
                              </w:rPr>
                              <w:t>New course!</w:t>
                            </w:r>
                          </w:p>
                          <w:p w14:paraId="52AB6D0D" w14:textId="77777777" w:rsidR="009F39B5" w:rsidRDefault="009F39B5" w:rsidP="009F39B5">
                            <w:pPr>
                              <w:widowControl w:val="0"/>
                            </w:pPr>
                          </w:p>
                          <w:p w14:paraId="104C4871" w14:textId="3F1025F6" w:rsidR="009F39B5" w:rsidRDefault="009F39B5" w:rsidP="009F39B5">
                            <w:pPr>
                              <w:widowControl w:val="0"/>
                            </w:pPr>
                            <w:r>
                              <w:t>Asian Studies 12 examines the geography, history, and culture of selected countries in Asia from 1850 to the present. Some topics of study will include the diversity of Asia's physical landscape and cultural diversity and how the countries have developed over time. This course fulfills the Social Studies graduation requirement.</w:t>
                            </w:r>
                            <w:r w:rsidR="00501079">
                              <w:t xml:space="preserve"> Take this exciting new course</w:t>
                            </w:r>
                            <w:r w:rsidR="0081726D">
                              <w:t xml:space="preserve"> and explore Asian history! </w:t>
                            </w:r>
                          </w:p>
                          <w:p w14:paraId="32E30D5A" w14:textId="77777777" w:rsidR="009F39B5" w:rsidRPr="00474701" w:rsidRDefault="009F39B5" w:rsidP="00474701">
                            <w:pPr>
                              <w:widowControl w:val="0"/>
                            </w:pPr>
                          </w:p>
                          <w:p w14:paraId="3DE28CE2" w14:textId="05FF6639" w:rsidR="00B30A35" w:rsidRDefault="00CB2483" w:rsidP="00855C57">
                            <w:pPr>
                              <w:rPr>
                                <w:color w:val="FF0000"/>
                                <w:sz w:val="28"/>
                                <w:szCs w:val="28"/>
                              </w:rPr>
                            </w:pPr>
                            <w:r w:rsidRPr="000F36AA">
                              <w:rPr>
                                <w:b/>
                                <w:bCs/>
                                <w:color w:val="7030A0"/>
                                <w:sz w:val="36"/>
                                <w:szCs w:val="36"/>
                                <w:u w:val="single"/>
                              </w:rPr>
                              <w:t>AP European History</w:t>
                            </w:r>
                            <w:r w:rsidRPr="001B564F">
                              <w:rPr>
                                <w:b/>
                                <w:bCs/>
                                <w:color w:val="7030A0"/>
                                <w:sz w:val="36"/>
                                <w:szCs w:val="36"/>
                              </w:rPr>
                              <w:t xml:space="preserve"> </w:t>
                            </w:r>
                            <w:r w:rsidRPr="00234385">
                              <w:rPr>
                                <w:color w:val="FF0000"/>
                                <w:sz w:val="28"/>
                                <w:szCs w:val="28"/>
                              </w:rPr>
                              <w:t>New Course!</w:t>
                            </w:r>
                          </w:p>
                          <w:p w14:paraId="561FC66D" w14:textId="77777777" w:rsidR="00234385" w:rsidRPr="00234385" w:rsidRDefault="00234385" w:rsidP="00855C57">
                            <w:pPr>
                              <w:rPr>
                                <w:color w:val="FF0000"/>
                                <w:sz w:val="28"/>
                                <w:szCs w:val="28"/>
                              </w:rPr>
                            </w:pPr>
                          </w:p>
                          <w:p w14:paraId="2D441645" w14:textId="45B78304" w:rsidR="00CB2483" w:rsidRDefault="00B30A35" w:rsidP="00855C57">
                            <w:r w:rsidRPr="00B30A35">
                              <w:t xml:space="preserve">In Ap European history you will study the social, cultural, </w:t>
                            </w:r>
                            <w:proofErr w:type="gramStart"/>
                            <w:r w:rsidRPr="00B30A35">
                              <w:t>political</w:t>
                            </w:r>
                            <w:proofErr w:type="gramEnd"/>
                            <w:r w:rsidRPr="00B30A35">
                              <w:t xml:space="preserve"> and economic developments that have shaped Europe from 1450 to the present. Units include the Renaissance and exploration, industrialization and its effects, 20th century global conflicts, the cold war and more! The course also provides seven themes that you will explore throughout the course </w:t>
                            </w:r>
                            <w:proofErr w:type="gramStart"/>
                            <w:r w:rsidRPr="00B30A35">
                              <w:t>in order to</w:t>
                            </w:r>
                            <w:proofErr w:type="gramEnd"/>
                            <w:r w:rsidRPr="00B30A35">
                              <w:t xml:space="preserve"> make connections among historical developments in different times and places: interaction of Europe and the world, economic and commercial development, cultural and intellectual development, states and other institutions of power, social organization and development, national and European identity, and technological and scientific innovations. College Course Equivalent AP European History is designed to be the equivalent of an introductory college or university survey of modern European history. History 12 credit will also be granted.</w:t>
                            </w:r>
                          </w:p>
                          <w:p w14:paraId="778AC9CB" w14:textId="77777777" w:rsidR="00CE10C7" w:rsidRDefault="00CE10C7" w:rsidP="00855C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6BE01" id="Text Box 128" o:spid="_x0000_s1034" type="#_x0000_t202" style="position:absolute;margin-left:889.35pt;margin-top:-28.95pt;width:270.25pt;height:767.7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" strokecolor="white" strokeweight="0">
                <v:textbox>
                  <w:txbxContent>
                    <w:p w14:paraId="7F4107E4" w14:textId="51C6AE05" w:rsidR="00F14048" w:rsidRPr="00B30A35" w:rsidRDefault="00EC74D8" w:rsidP="00855C57">
                      <w:pPr>
                        <w:widowControl w:val="0"/>
                        <w:rPr>
                          <w:rFonts w:ascii="Cambria" w:hAnsi="Cambria"/>
                          <w:b/>
                          <w:bCs/>
                          <w:sz w:val="32"/>
                          <w:szCs w:val="32"/>
                        </w:rPr>
                      </w:pPr>
                      <w:r w:rsidRPr="00B13F87">
                        <w:rPr>
                          <w:rFonts w:ascii="Cambria" w:hAnsi="Cambria"/>
                          <w:b/>
                          <w:bCs/>
                          <w:sz w:val="32"/>
                          <w:szCs w:val="32"/>
                        </w:rPr>
                        <w:t>Psychology 12</w:t>
                      </w:r>
                    </w:p>
                    <w:p w14:paraId="5BC9D5FA" w14:textId="4C6DE1BE" w:rsidR="00EC74D8" w:rsidRDefault="00EC74D8" w:rsidP="00855C57">
                      <w:pPr>
                        <w:widowControl w:val="0"/>
                        <w:rPr>
                          <w:bCs/>
                        </w:rPr>
                      </w:pPr>
                      <w:r w:rsidRPr="006E67BB">
                        <w:rPr>
                          <w:bCs/>
                        </w:rPr>
                        <w:t>Students will learn about human behavior and examine the three main debates and research questions Psychologists continue to study.  Students will develop critical thinking skills, as well as applying those skills to real life case studies and engaging activities and experiments.</w:t>
                      </w:r>
                    </w:p>
                    <w:p w14:paraId="6F577F18" w14:textId="0AB3A60C" w:rsidR="00474701" w:rsidRDefault="00474701" w:rsidP="00855C57">
                      <w:pPr>
                        <w:widowControl w:val="0"/>
                        <w:rPr>
                          <w:bCs/>
                        </w:rPr>
                      </w:pPr>
                    </w:p>
                    <w:p w14:paraId="212B6FA5" w14:textId="68C059BA" w:rsidR="00474701" w:rsidRPr="00B30A35" w:rsidRDefault="00474701" w:rsidP="00474701">
                      <w:pPr>
                        <w:widowControl w:val="0"/>
                        <w:rPr>
                          <w:rFonts w:ascii="Cambria" w:hAnsi="Cambria"/>
                          <w:b/>
                          <w:bCs/>
                          <w:sz w:val="36"/>
                          <w:szCs w:val="36"/>
                        </w:rPr>
                      </w:pPr>
                      <w:r w:rsidRPr="00F7005E">
                        <w:rPr>
                          <w:rFonts w:ascii="Cambria" w:hAnsi="Cambria"/>
                          <w:b/>
                          <w:bCs/>
                          <w:sz w:val="36"/>
                          <w:szCs w:val="36"/>
                        </w:rPr>
                        <w:t xml:space="preserve">AP Psychology </w:t>
                      </w:r>
                    </w:p>
                    <w:p w14:paraId="244D8180" w14:textId="04BC9640" w:rsidR="005E1E8C" w:rsidRDefault="00474701" w:rsidP="00474701">
                      <w:pPr>
                        <w:widowControl w:val="0"/>
                      </w:pPr>
                      <w:r w:rsidRPr="00474701">
                        <w:t>This course will introduce students to the systematic and scientific study of behavior and mental processes of human beings and animals. Students will be exposed to psychological facts, principals, and phenomenon associated with each of the sub fields in psychology. Students should be fully aware of the heavy content of this course and the academic challenge. This course offers students the choice in writing the optional AP Exam in May.</w:t>
                      </w:r>
                    </w:p>
                    <w:p w14:paraId="43674FF1" w14:textId="5F1CB25D" w:rsidR="001010AB" w:rsidRDefault="001010AB" w:rsidP="00474701">
                      <w:pPr>
                        <w:widowControl w:val="0"/>
                      </w:pPr>
                    </w:p>
                    <w:p w14:paraId="62222327" w14:textId="77777777" w:rsidR="009F39B5" w:rsidRPr="009F39B5" w:rsidRDefault="009F39B5" w:rsidP="009F39B5">
                      <w:pPr>
                        <w:widowControl w:val="0"/>
                        <w:rPr>
                          <w:color w:val="FF0000"/>
                          <w:sz w:val="28"/>
                          <w:szCs w:val="28"/>
                        </w:rPr>
                      </w:pPr>
                      <w:r w:rsidRPr="00D51341">
                        <w:rPr>
                          <w:b/>
                          <w:bCs/>
                          <w:color w:val="7030A0"/>
                          <w:sz w:val="36"/>
                          <w:szCs w:val="36"/>
                          <w:u w:val="single"/>
                        </w:rPr>
                        <w:t>ASIAN STUDIES 12</w:t>
                      </w:r>
                      <w:r>
                        <w:t xml:space="preserve">, </w:t>
                      </w:r>
                      <w:r w:rsidRPr="009F39B5">
                        <w:rPr>
                          <w:color w:val="FF0000"/>
                          <w:sz w:val="28"/>
                          <w:szCs w:val="28"/>
                        </w:rPr>
                        <w:t>New course!</w:t>
                      </w:r>
                    </w:p>
                    <w:p w14:paraId="52AB6D0D" w14:textId="77777777" w:rsidR="009F39B5" w:rsidRDefault="009F39B5" w:rsidP="009F39B5">
                      <w:pPr>
                        <w:widowControl w:val="0"/>
                      </w:pPr>
                    </w:p>
                    <w:p w14:paraId="104C4871" w14:textId="3F1025F6" w:rsidR="009F39B5" w:rsidRDefault="009F39B5" w:rsidP="009F39B5">
                      <w:pPr>
                        <w:widowControl w:val="0"/>
                      </w:pPr>
                      <w:r>
                        <w:t>Asian Studies 12 examines the geography, history, and culture of selected countries in Asia from 1850 to the present. Some topics of study will include the diversity of Asia's physical landscape and cultural diversity and how the countries have developed over time. This course fulfills the Social Studies graduation requirement.</w:t>
                      </w:r>
                      <w:r w:rsidR="00501079">
                        <w:t xml:space="preserve"> Take this exciting new course</w:t>
                      </w:r>
                      <w:r w:rsidR="0081726D">
                        <w:t xml:space="preserve"> and explore Asian history! </w:t>
                      </w:r>
                    </w:p>
                    <w:p w14:paraId="32E30D5A" w14:textId="77777777" w:rsidR="009F39B5" w:rsidRPr="00474701" w:rsidRDefault="009F39B5" w:rsidP="00474701">
                      <w:pPr>
                        <w:widowControl w:val="0"/>
                      </w:pPr>
                    </w:p>
                    <w:p w14:paraId="3DE28CE2" w14:textId="05FF6639" w:rsidR="00B30A35" w:rsidRDefault="00CB2483" w:rsidP="00855C57">
                      <w:pPr>
                        <w:rPr>
                          <w:color w:val="FF0000"/>
                          <w:sz w:val="28"/>
                          <w:szCs w:val="28"/>
                        </w:rPr>
                      </w:pPr>
                      <w:r w:rsidRPr="000F36AA">
                        <w:rPr>
                          <w:b/>
                          <w:bCs/>
                          <w:color w:val="7030A0"/>
                          <w:sz w:val="36"/>
                          <w:szCs w:val="36"/>
                          <w:u w:val="single"/>
                        </w:rPr>
                        <w:t>AP European History</w:t>
                      </w:r>
                      <w:r w:rsidRPr="001B564F">
                        <w:rPr>
                          <w:b/>
                          <w:bCs/>
                          <w:color w:val="7030A0"/>
                          <w:sz w:val="36"/>
                          <w:szCs w:val="36"/>
                        </w:rPr>
                        <w:t xml:space="preserve"> </w:t>
                      </w:r>
                      <w:r w:rsidRPr="00234385">
                        <w:rPr>
                          <w:color w:val="FF0000"/>
                          <w:sz w:val="28"/>
                          <w:szCs w:val="28"/>
                        </w:rPr>
                        <w:t>New Course!</w:t>
                      </w:r>
                    </w:p>
                    <w:p w14:paraId="561FC66D" w14:textId="77777777" w:rsidR="00234385" w:rsidRPr="00234385" w:rsidRDefault="00234385" w:rsidP="00855C57">
                      <w:pPr>
                        <w:rPr>
                          <w:color w:val="FF0000"/>
                          <w:sz w:val="28"/>
                          <w:szCs w:val="28"/>
                        </w:rPr>
                      </w:pPr>
                    </w:p>
                    <w:p w14:paraId="2D441645" w14:textId="45B78304" w:rsidR="00CB2483" w:rsidRDefault="00B30A35" w:rsidP="00855C57">
                      <w:r w:rsidRPr="00B30A35">
                        <w:t xml:space="preserve">In Ap European history you will study the social, cultural, </w:t>
                      </w:r>
                      <w:proofErr w:type="gramStart"/>
                      <w:r w:rsidRPr="00B30A35">
                        <w:t>political</w:t>
                      </w:r>
                      <w:proofErr w:type="gramEnd"/>
                      <w:r w:rsidRPr="00B30A35">
                        <w:t xml:space="preserve"> and economic developments that have shaped Europe from 1450 to the present. Units include the Renaissance and exploration, industrialization and its effects, 20th century global conflicts, the cold war and more! The course also provides seven themes that you will explore throughout the course </w:t>
                      </w:r>
                      <w:proofErr w:type="gramStart"/>
                      <w:r w:rsidRPr="00B30A35">
                        <w:t>in order to</w:t>
                      </w:r>
                      <w:proofErr w:type="gramEnd"/>
                      <w:r w:rsidRPr="00B30A35">
                        <w:t xml:space="preserve"> make connections among historical developments in different times and places: interaction of Europe and the world, economic and commercial development, cultural and intellectual development, states and other institutions of power, social organization and development, national and European identity, and technological and scientific innovations. College Course Equivalent AP European History is designed to be the equivalent of an introductory college or university survey of modern European history. History 12 credit will also be granted.</w:t>
                      </w:r>
                    </w:p>
                    <w:p w14:paraId="778AC9CB" w14:textId="77777777" w:rsidR="00CE10C7" w:rsidRDefault="00CE10C7" w:rsidP="00855C57"/>
                  </w:txbxContent>
                </v:textbox>
                <w10:wrap anchorx="margin"/>
              </v:shape>
            </w:pict>
          </mc:Fallback>
        </mc:AlternateContent>
      </w:r>
      <w:r w:rsidR="00C45F30">
        <w:rPr>
          <w:noProof/>
        </w:rPr>
        <mc:AlternateContent>
          <mc:Choice Requires="wps">
            <w:drawing>
              <wp:anchor distT="0" distB="0" distL="114300" distR="114300" simplePos="0" relativeHeight="251655680" behindDoc="0" locked="0" layoutInCell="1" allowOverlap="1" wp14:anchorId="7ABE0DEE" wp14:editId="646A98E6">
                <wp:simplePos x="0" y="0"/>
                <wp:positionH relativeFrom="page">
                  <wp:posOffset>3993412</wp:posOffset>
                </wp:positionH>
                <wp:positionV relativeFrom="margin">
                  <wp:align>center</wp:align>
                </wp:positionV>
                <wp:extent cx="3162300" cy="9892030"/>
                <wp:effectExtent l="0" t="0" r="0" b="0"/>
                <wp:wrapNone/>
                <wp:docPr id="2" name="Text Box 99" descr="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989203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CC99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7B5F000A" w14:textId="5496699F" w:rsidR="00DF6AE3" w:rsidRDefault="00241621" w:rsidP="00663CC8">
                            <w:pPr>
                              <w:widowControl w:val="0"/>
                              <w:spacing w:after="120"/>
                              <w:jc w:val="both"/>
                            </w:pPr>
                            <w:r w:rsidRPr="00241621">
                              <w:t xml:space="preserve"> </w:t>
                            </w:r>
                          </w:p>
                          <w:p w14:paraId="3B56D613" w14:textId="77777777" w:rsidR="00326C7C" w:rsidRDefault="00326C7C" w:rsidP="00252465">
                            <w:pPr>
                              <w:widowControl w:val="0"/>
                              <w:spacing w:after="120"/>
                              <w:rPr>
                                <w:b/>
                                <w:bCs/>
                                <w:sz w:val="32"/>
                                <w:szCs w:val="32"/>
                              </w:rPr>
                            </w:pPr>
                          </w:p>
                          <w:p w14:paraId="51D6F499" w14:textId="4CA399F9" w:rsidR="00252465" w:rsidRPr="000716BC" w:rsidRDefault="00577495" w:rsidP="00252465">
                            <w:pPr>
                              <w:widowControl w:val="0"/>
                              <w:spacing w:after="120"/>
                              <w:rPr>
                                <w:b/>
                                <w:bCs/>
                                <w:sz w:val="32"/>
                                <w:szCs w:val="32"/>
                              </w:rPr>
                            </w:pPr>
                            <w:r w:rsidRPr="000716BC">
                              <w:rPr>
                                <w:b/>
                                <w:bCs/>
                                <w:sz w:val="32"/>
                                <w:szCs w:val="32"/>
                              </w:rPr>
                              <w:t xml:space="preserve">Physical </w:t>
                            </w:r>
                            <w:r w:rsidR="00252465" w:rsidRPr="000716BC">
                              <w:rPr>
                                <w:b/>
                                <w:bCs/>
                                <w:sz w:val="32"/>
                                <w:szCs w:val="32"/>
                              </w:rPr>
                              <w:t>Geography 12</w:t>
                            </w:r>
                          </w:p>
                          <w:p w14:paraId="2ACB78C6" w14:textId="27208997" w:rsidR="00F209B4" w:rsidRDefault="00252465" w:rsidP="00237564">
                            <w:pPr>
                              <w:widowControl w:val="0"/>
                              <w:spacing w:after="120"/>
                            </w:pPr>
                            <w:r>
                              <w:t>This Social Science course will introduce you to the awe-inspiring physical diversity of our planet. By investigating the earth, you’ll learn the knowledge &amp; skills needed for a dynamic world.  The Big Ideas will look at population patterns and how they are influenced by the environment and human activity and how that, in turn, shapes the landscape in a variety of ways.</w:t>
                            </w:r>
                            <w:r w:rsidR="00241621" w:rsidRPr="00241621">
                              <w:t xml:space="preserve"> </w:t>
                            </w:r>
                          </w:p>
                          <w:p w14:paraId="4F7AC1CB" w14:textId="77777777" w:rsidR="00474701" w:rsidRPr="00F7005E" w:rsidRDefault="00474701" w:rsidP="00474701">
                            <w:pPr>
                              <w:widowControl w:val="0"/>
                              <w:spacing w:after="120"/>
                              <w:rPr>
                                <w:b/>
                                <w:bCs/>
                                <w:sz w:val="36"/>
                                <w:szCs w:val="36"/>
                              </w:rPr>
                            </w:pPr>
                            <w:r w:rsidRPr="00F7005E">
                              <w:rPr>
                                <w:b/>
                                <w:bCs/>
                                <w:sz w:val="36"/>
                                <w:szCs w:val="36"/>
                              </w:rPr>
                              <w:t>AP Human Geography</w:t>
                            </w:r>
                          </w:p>
                          <w:p w14:paraId="4C31B2C1" w14:textId="24AB24B3" w:rsidR="00EC32BC" w:rsidRDefault="00474701" w:rsidP="00474701">
                            <w:pPr>
                              <w:widowControl w:val="0"/>
                              <w:spacing w:after="120"/>
                            </w:pPr>
                            <w:r>
                              <w:t xml:space="preserve">The purpose of this course is to introduce the systematic study of patterns and processes that have shaped understanding, use and alteration of Earth’s surface. You’ll use concepts &amp; analysis to examine social organization and its consequences. You will also learn about the methods &amp; tools geographers use in their professional practice. Our study of geography will apply a holistic perspective in examining patterns, </w:t>
                            </w:r>
                            <w:proofErr w:type="gramStart"/>
                            <w:r>
                              <w:t>places</w:t>
                            </w:r>
                            <w:proofErr w:type="gramEnd"/>
                            <w:r>
                              <w:t xml:space="preserve"> and landscapes, while we find our place in the world around us.</w:t>
                            </w:r>
                          </w:p>
                          <w:p w14:paraId="0802300E" w14:textId="502C4D16" w:rsidR="00E778D7" w:rsidRDefault="00677AF5" w:rsidP="00474701">
                            <w:pPr>
                              <w:widowControl w:val="0"/>
                              <w:spacing w:after="120"/>
                            </w:pPr>
                            <w:r w:rsidRPr="00677AF5">
                              <w:rPr>
                                <w:noProof/>
                              </w:rPr>
                              <w:drawing>
                                <wp:inline distT="0" distB="0" distL="0" distR="0" wp14:anchorId="05D47735" wp14:editId="1ABDC9B7">
                                  <wp:extent cx="754911" cy="754911"/>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flipH="1">
                                            <a:off x="0" y="0"/>
                                            <a:ext cx="768678" cy="768678"/>
                                          </a:xfrm>
                                          <a:prstGeom prst="rect">
                                            <a:avLst/>
                                          </a:prstGeom>
                                        </pic:spPr>
                                      </pic:pic>
                                    </a:graphicData>
                                  </a:graphic>
                                </wp:inline>
                              </w:drawing>
                            </w:r>
                          </w:p>
                          <w:p w14:paraId="2CC29800" w14:textId="36655450" w:rsidR="00143C94" w:rsidRPr="000716BC" w:rsidRDefault="00143C94" w:rsidP="00143C94">
                            <w:pPr>
                              <w:widowControl w:val="0"/>
                              <w:spacing w:after="120"/>
                              <w:rPr>
                                <w:rFonts w:asciiTheme="minorHAnsi" w:hAnsiTheme="minorHAnsi"/>
                                <w:b/>
                                <w:bCs/>
                                <w:sz w:val="32"/>
                                <w:szCs w:val="32"/>
                              </w:rPr>
                            </w:pPr>
                            <w:r w:rsidRPr="000716BC">
                              <w:rPr>
                                <w:rFonts w:asciiTheme="minorHAnsi" w:hAnsiTheme="minorHAnsi"/>
                                <w:b/>
                                <w:bCs/>
                                <w:sz w:val="32"/>
                                <w:szCs w:val="32"/>
                              </w:rPr>
                              <w:t>Socials 11 Explorations</w:t>
                            </w:r>
                          </w:p>
                          <w:p w14:paraId="404E00D5" w14:textId="57A85DA4" w:rsidR="00143C94" w:rsidRDefault="00143C94" w:rsidP="00143C94">
                            <w:pPr>
                              <w:widowControl w:val="0"/>
                              <w:spacing w:after="120"/>
                            </w:pPr>
                            <w:r>
                              <w:t xml:space="preserve">In this course, you may explore and inquire into a range of Social Studies topics that </w:t>
                            </w:r>
                            <w:r w:rsidR="00F7005E">
                              <w:t>include</w:t>
                            </w:r>
                            <w:r>
                              <w:t xml:space="preserve"> BC First Nations Studies, History, Geography, Psychology, Politics &amp; Government, Social Justice, Law, and Philosophy.  This might lay the foundation for a more focused pursuit of senior Social Studies subjects.</w:t>
                            </w:r>
                          </w:p>
                          <w:p w14:paraId="3F215562" w14:textId="7B47EA51" w:rsidR="00F55234" w:rsidRPr="00F55234" w:rsidRDefault="00F55234" w:rsidP="00143C94">
                            <w:pPr>
                              <w:widowControl w:val="0"/>
                              <w:spacing w:after="120"/>
                              <w:rPr>
                                <w:rFonts w:asciiTheme="minorHAnsi" w:hAnsiTheme="minorHAnsi"/>
                                <w:b/>
                                <w:bCs/>
                                <w:sz w:val="32"/>
                                <w:szCs w:val="32"/>
                              </w:rPr>
                            </w:pPr>
                            <w:r w:rsidRPr="00F55234">
                              <w:rPr>
                                <w:rFonts w:asciiTheme="minorHAnsi" w:hAnsiTheme="minorHAnsi"/>
                                <w:b/>
                                <w:bCs/>
                                <w:sz w:val="32"/>
                                <w:szCs w:val="32"/>
                              </w:rPr>
                              <w:t>Criminology 12</w:t>
                            </w:r>
                          </w:p>
                          <w:p w14:paraId="4D724520" w14:textId="6DB8454C" w:rsidR="00CF0160" w:rsidRDefault="00F55234" w:rsidP="00143C94">
                            <w:pPr>
                              <w:widowControl w:val="0"/>
                              <w:spacing w:after="120"/>
                            </w:pPr>
                            <w:r w:rsidRPr="00F55234">
                              <w:t>Criminology 12 is a Social Studies elective unique to Burnaby South (no other Burnaby school has it), open to grades 10, 11, 12. Criminology studies crime from different perspectives. Criminology 12 questions why crime exists and how crime affects society and individuals through different concepts and theories. This is a great introduction course if you are interested in the study of crime. Many students go on to pursue criminology in post-secondary.</w:t>
                            </w:r>
                          </w:p>
                          <w:p w14:paraId="09082FA6" w14:textId="77777777" w:rsidR="00143C94" w:rsidRPr="00DF6AE3" w:rsidRDefault="00143C94" w:rsidP="00474701">
                            <w:pPr>
                              <w:widowControl w:val="0"/>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E0DEE" id="Text Box 99" o:spid="_x0000_s1035" type="#_x0000_t202" alt="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style="position:absolute;margin-left:314.45pt;margin-top:0;width:249pt;height:778.9pt;z-index:251655680;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" filled="f" stroked="f">
                <v:textbox>
                  <w:txbxContent>
                    <w:p w14:paraId="7B5F000A" w14:textId="5496699F" w:rsidR="00DF6AE3" w:rsidRDefault="00241621" w:rsidP="00663CC8">
                      <w:pPr>
                        <w:widowControl w:val="0"/>
                        <w:spacing w:after="120"/>
                        <w:jc w:val="both"/>
                      </w:pPr>
                      <w:r w:rsidRPr="00241621">
                        <w:t xml:space="preserve"> </w:t>
                      </w:r>
                    </w:p>
                    <w:p w14:paraId="3B56D613" w14:textId="77777777" w:rsidR="00326C7C" w:rsidRDefault="00326C7C" w:rsidP="00252465">
                      <w:pPr>
                        <w:widowControl w:val="0"/>
                        <w:spacing w:after="120"/>
                        <w:rPr>
                          <w:b/>
                          <w:bCs/>
                          <w:sz w:val="32"/>
                          <w:szCs w:val="32"/>
                        </w:rPr>
                      </w:pPr>
                    </w:p>
                    <w:p w14:paraId="51D6F499" w14:textId="4CA399F9" w:rsidR="00252465" w:rsidRPr="000716BC" w:rsidRDefault="00577495" w:rsidP="00252465">
                      <w:pPr>
                        <w:widowControl w:val="0"/>
                        <w:spacing w:after="120"/>
                        <w:rPr>
                          <w:b/>
                          <w:bCs/>
                          <w:sz w:val="32"/>
                          <w:szCs w:val="32"/>
                        </w:rPr>
                      </w:pPr>
                      <w:r w:rsidRPr="000716BC">
                        <w:rPr>
                          <w:b/>
                          <w:bCs/>
                          <w:sz w:val="32"/>
                          <w:szCs w:val="32"/>
                        </w:rPr>
                        <w:t xml:space="preserve">Physical </w:t>
                      </w:r>
                      <w:r w:rsidR="00252465" w:rsidRPr="000716BC">
                        <w:rPr>
                          <w:b/>
                          <w:bCs/>
                          <w:sz w:val="32"/>
                          <w:szCs w:val="32"/>
                        </w:rPr>
                        <w:t>Geography 12</w:t>
                      </w:r>
                    </w:p>
                    <w:p w14:paraId="2ACB78C6" w14:textId="27208997" w:rsidR="00F209B4" w:rsidRDefault="00252465" w:rsidP="00237564">
                      <w:pPr>
                        <w:widowControl w:val="0"/>
                        <w:spacing w:after="120"/>
                      </w:pPr>
                      <w:r>
                        <w:t>This Social Science course will introduce you to the awe-inspiring physical diversity of our planet. By investigating the earth, you’ll learn the knowledge &amp; skills needed for a dynamic world.  The Big Ideas will look at population patterns and how they are influenced by the environment and human activity and how that, in turn, shapes the landscape in a variety of ways.</w:t>
                      </w:r>
                      <w:r w:rsidR="00241621" w:rsidRPr="00241621">
                        <w:t xml:space="preserve"> </w:t>
                      </w:r>
                    </w:p>
                    <w:p w14:paraId="4F7AC1CB" w14:textId="77777777" w:rsidR="00474701" w:rsidRPr="00F7005E" w:rsidRDefault="00474701" w:rsidP="00474701">
                      <w:pPr>
                        <w:widowControl w:val="0"/>
                        <w:spacing w:after="120"/>
                        <w:rPr>
                          <w:b/>
                          <w:bCs/>
                          <w:sz w:val="36"/>
                          <w:szCs w:val="36"/>
                        </w:rPr>
                      </w:pPr>
                      <w:r w:rsidRPr="00F7005E">
                        <w:rPr>
                          <w:b/>
                          <w:bCs/>
                          <w:sz w:val="36"/>
                          <w:szCs w:val="36"/>
                        </w:rPr>
                        <w:t>AP Human Geography</w:t>
                      </w:r>
                    </w:p>
                    <w:p w14:paraId="4C31B2C1" w14:textId="24AB24B3" w:rsidR="00EC32BC" w:rsidRDefault="00474701" w:rsidP="00474701">
                      <w:pPr>
                        <w:widowControl w:val="0"/>
                        <w:spacing w:after="120"/>
                      </w:pPr>
                      <w:r>
                        <w:t xml:space="preserve">The purpose of this course is to introduce the systematic study of patterns and processes that have shaped understanding, use and alteration of Earth’s surface. You’ll use concepts &amp; analysis to examine social organization and its consequences. You will also learn about the methods &amp; tools geographers use in their professional practice. Our study of geography will apply a holistic perspective in examining patterns, </w:t>
                      </w:r>
                      <w:proofErr w:type="gramStart"/>
                      <w:r>
                        <w:t>places</w:t>
                      </w:r>
                      <w:proofErr w:type="gramEnd"/>
                      <w:r>
                        <w:t xml:space="preserve"> and landscapes, while we find our place in the world around us.</w:t>
                      </w:r>
                    </w:p>
                    <w:p w14:paraId="0802300E" w14:textId="502C4D16" w:rsidR="00E778D7" w:rsidRDefault="00677AF5" w:rsidP="00474701">
                      <w:pPr>
                        <w:widowControl w:val="0"/>
                        <w:spacing w:after="120"/>
                      </w:pPr>
                      <w:r w:rsidRPr="00677AF5">
                        <w:rPr>
                          <w:noProof/>
                        </w:rPr>
                        <w:drawing>
                          <wp:inline distT="0" distB="0" distL="0" distR="0" wp14:anchorId="05D47735" wp14:editId="1ABDC9B7">
                            <wp:extent cx="754911" cy="754911"/>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flipH="1">
                                      <a:off x="0" y="0"/>
                                      <a:ext cx="768678" cy="768678"/>
                                    </a:xfrm>
                                    <a:prstGeom prst="rect">
                                      <a:avLst/>
                                    </a:prstGeom>
                                  </pic:spPr>
                                </pic:pic>
                              </a:graphicData>
                            </a:graphic>
                          </wp:inline>
                        </w:drawing>
                      </w:r>
                    </w:p>
                    <w:p w14:paraId="2CC29800" w14:textId="36655450" w:rsidR="00143C94" w:rsidRPr="000716BC" w:rsidRDefault="00143C94" w:rsidP="00143C94">
                      <w:pPr>
                        <w:widowControl w:val="0"/>
                        <w:spacing w:after="120"/>
                        <w:rPr>
                          <w:rFonts w:asciiTheme="minorHAnsi" w:hAnsiTheme="minorHAnsi"/>
                          <w:b/>
                          <w:bCs/>
                          <w:sz w:val="32"/>
                          <w:szCs w:val="32"/>
                        </w:rPr>
                      </w:pPr>
                      <w:r w:rsidRPr="000716BC">
                        <w:rPr>
                          <w:rFonts w:asciiTheme="minorHAnsi" w:hAnsiTheme="minorHAnsi"/>
                          <w:b/>
                          <w:bCs/>
                          <w:sz w:val="32"/>
                          <w:szCs w:val="32"/>
                        </w:rPr>
                        <w:t>Socials 11 Explorations</w:t>
                      </w:r>
                    </w:p>
                    <w:p w14:paraId="404E00D5" w14:textId="57A85DA4" w:rsidR="00143C94" w:rsidRDefault="00143C94" w:rsidP="00143C94">
                      <w:pPr>
                        <w:widowControl w:val="0"/>
                        <w:spacing w:after="120"/>
                      </w:pPr>
                      <w:r>
                        <w:t xml:space="preserve">In this course, you may explore and inquire into a range of Social Studies topics that </w:t>
                      </w:r>
                      <w:r w:rsidR="00F7005E">
                        <w:t>include</w:t>
                      </w:r>
                      <w:r>
                        <w:t xml:space="preserve"> BC First Nations Studies, History, Geography, Psychology, Politics &amp; Government, Social Justice, Law, and Philosophy.  This might lay the foundation for a more focused pursuit of senior Social Studies subjects.</w:t>
                      </w:r>
                    </w:p>
                    <w:p w14:paraId="3F215562" w14:textId="7B47EA51" w:rsidR="00F55234" w:rsidRPr="00F55234" w:rsidRDefault="00F55234" w:rsidP="00143C94">
                      <w:pPr>
                        <w:widowControl w:val="0"/>
                        <w:spacing w:after="120"/>
                        <w:rPr>
                          <w:rFonts w:asciiTheme="minorHAnsi" w:hAnsiTheme="minorHAnsi"/>
                          <w:b/>
                          <w:bCs/>
                          <w:sz w:val="32"/>
                          <w:szCs w:val="32"/>
                        </w:rPr>
                      </w:pPr>
                      <w:r w:rsidRPr="00F55234">
                        <w:rPr>
                          <w:rFonts w:asciiTheme="minorHAnsi" w:hAnsiTheme="minorHAnsi"/>
                          <w:b/>
                          <w:bCs/>
                          <w:sz w:val="32"/>
                          <w:szCs w:val="32"/>
                        </w:rPr>
                        <w:t>Criminology 12</w:t>
                      </w:r>
                    </w:p>
                    <w:p w14:paraId="4D724520" w14:textId="6DB8454C" w:rsidR="00CF0160" w:rsidRDefault="00F55234" w:rsidP="00143C94">
                      <w:pPr>
                        <w:widowControl w:val="0"/>
                        <w:spacing w:after="120"/>
                      </w:pPr>
                      <w:r w:rsidRPr="00F55234">
                        <w:t>Criminology 12 is a Social Studies elective unique to Burnaby South (no other Burnaby school has it), open to grades 10, 11, 12. Criminology studies crime from different perspectives. Criminology 12 questions why crime exists and how crime affects society and individuals through different concepts and theories. This is a great introduction course if you are interested in the study of crime. Many students go on to pursue criminology in post-secondary.</w:t>
                      </w:r>
                    </w:p>
                    <w:p w14:paraId="09082FA6" w14:textId="77777777" w:rsidR="00143C94" w:rsidRPr="00DF6AE3" w:rsidRDefault="00143C94" w:rsidP="00474701">
                      <w:pPr>
                        <w:widowControl w:val="0"/>
                        <w:spacing w:after="120"/>
                      </w:pPr>
                    </w:p>
                  </w:txbxContent>
                </v:textbox>
                <w10:wrap anchorx="page" anchory="margin"/>
              </v:shape>
            </w:pict>
          </mc:Fallback>
        </mc:AlternateContent>
      </w:r>
      <w:r w:rsidR="00005F47">
        <w:rPr>
          <w:noProof/>
        </w:rPr>
        <mc:AlternateContent>
          <mc:Choice Requires="wps">
            <w:drawing>
              <wp:anchor distT="0" distB="0" distL="114300" distR="114300" simplePos="0" relativeHeight="251667968" behindDoc="0" locked="0" layoutInCell="1" allowOverlap="1" wp14:anchorId="474F9C8B" wp14:editId="5E91A13D">
                <wp:simplePos x="0" y="0"/>
                <wp:positionH relativeFrom="page">
                  <wp:posOffset>7814930</wp:posOffset>
                </wp:positionH>
                <wp:positionV relativeFrom="margin">
                  <wp:posOffset>-480592</wp:posOffset>
                </wp:positionV>
                <wp:extent cx="3028950" cy="9803219"/>
                <wp:effectExtent l="0" t="0" r="0" b="7620"/>
                <wp:wrapNone/>
                <wp:docPr id="7" name="Text Box 100" descr="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9803219"/>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CC99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2BF8F945" w14:textId="6DA45843" w:rsidR="00CB6FEC" w:rsidRDefault="00EC74D8" w:rsidP="00984167">
                            <w:pPr>
                              <w:widowControl w:val="0"/>
                              <w:spacing w:after="120"/>
                              <w:rPr>
                                <w:b/>
                                <w:bCs/>
                                <w:sz w:val="28"/>
                                <w:szCs w:val="28"/>
                              </w:rPr>
                            </w:pPr>
                            <w:r>
                              <w:rPr>
                                <w:b/>
                                <w:bCs/>
                                <w:sz w:val="12"/>
                                <w:szCs w:val="12"/>
                              </w:rPr>
                              <w:t> </w:t>
                            </w:r>
                          </w:p>
                          <w:p w14:paraId="217D9A4F" w14:textId="2EE09518" w:rsidR="00326C7C" w:rsidRDefault="00EC74D8" w:rsidP="00474701">
                            <w:pPr>
                              <w:widowControl w:val="0"/>
                              <w:rPr>
                                <w:b/>
                                <w:bCs/>
                                <w:sz w:val="32"/>
                                <w:szCs w:val="32"/>
                              </w:rPr>
                            </w:pPr>
                            <w:r>
                              <w:t> </w:t>
                            </w:r>
                            <w:r w:rsidRPr="000716BC">
                              <w:rPr>
                                <w:b/>
                                <w:bCs/>
                                <w:sz w:val="32"/>
                                <w:szCs w:val="32"/>
                              </w:rPr>
                              <w:t> </w:t>
                            </w:r>
                            <w:r w:rsidR="00005F47" w:rsidRPr="00005F47">
                              <w:drawing>
                                <wp:inline distT="0" distB="0" distL="0" distR="0" wp14:anchorId="4C873B2F" wp14:editId="122EF7AE">
                                  <wp:extent cx="488950" cy="49974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950" cy="499745"/>
                                          </a:xfrm>
                                          <a:prstGeom prst="rect">
                                            <a:avLst/>
                                          </a:prstGeom>
                                          <a:noFill/>
                                          <a:ln>
                                            <a:noFill/>
                                          </a:ln>
                                        </pic:spPr>
                                      </pic:pic>
                                    </a:graphicData>
                                  </a:graphic>
                                </wp:inline>
                              </w:drawing>
                            </w:r>
                          </w:p>
                          <w:p w14:paraId="48C3F46B" w14:textId="0D5F70F8" w:rsidR="0041225C" w:rsidRDefault="00474701" w:rsidP="00474701">
                            <w:pPr>
                              <w:widowControl w:val="0"/>
                              <w:rPr>
                                <w:rFonts w:asciiTheme="minorHAnsi" w:hAnsiTheme="minorHAnsi"/>
                                <w:b/>
                                <w:bCs/>
                                <w:sz w:val="32"/>
                                <w:szCs w:val="32"/>
                              </w:rPr>
                            </w:pPr>
                            <w:r w:rsidRPr="00326C7C">
                              <w:rPr>
                                <w:rFonts w:asciiTheme="minorHAnsi" w:hAnsiTheme="minorHAnsi"/>
                                <w:b/>
                                <w:bCs/>
                                <w:sz w:val="32"/>
                                <w:szCs w:val="32"/>
                              </w:rPr>
                              <w:t>Law 12</w:t>
                            </w:r>
                            <w:r w:rsidR="000F5A16" w:rsidRPr="00326C7C">
                              <w:rPr>
                                <w:rFonts w:asciiTheme="minorHAnsi" w:hAnsiTheme="minorHAnsi"/>
                                <w:b/>
                                <w:bCs/>
                                <w:sz w:val="32"/>
                                <w:szCs w:val="32"/>
                              </w:rPr>
                              <w:t xml:space="preserve"> </w:t>
                            </w:r>
                          </w:p>
                          <w:p w14:paraId="70EA74CA" w14:textId="64748B44" w:rsidR="000716BC" w:rsidRPr="00326C7C" w:rsidRDefault="0041225C" w:rsidP="00474701">
                            <w:pPr>
                              <w:widowControl w:val="0"/>
                              <w:rPr>
                                <w:b/>
                                <w:bCs/>
                                <w:sz w:val="32"/>
                                <w:szCs w:val="32"/>
                              </w:rPr>
                            </w:pPr>
                            <w:r w:rsidRPr="0041225C">
                              <w:t xml:space="preserve">This is an introductory course on the Canadian legal system. Some of the topics we explore are the Charter of Rights and Freedoms, criminal law, investigation including forensics and police powers, trial procedure and civil law. The course includes guest speakers and a visit to the law courts. This is an academic elective course (accepted at universities as a senior Social Studies credit). </w:t>
                            </w:r>
                          </w:p>
                          <w:p w14:paraId="1D70A940" w14:textId="0619B3ED" w:rsidR="00F14048" w:rsidRDefault="00F14048" w:rsidP="00474701">
                            <w:pPr>
                              <w:widowControl w:val="0"/>
                            </w:pPr>
                          </w:p>
                          <w:p w14:paraId="1D6CE7BF" w14:textId="3786F5B6" w:rsidR="004B5D8E" w:rsidRDefault="00F14048" w:rsidP="00F14048">
                            <w:pPr>
                              <w:widowControl w:val="0"/>
                              <w:rPr>
                                <w:rFonts w:asciiTheme="minorHAnsi" w:hAnsiTheme="minorHAnsi"/>
                                <w:b/>
                                <w:bCs/>
                                <w:sz w:val="32"/>
                                <w:szCs w:val="32"/>
                              </w:rPr>
                            </w:pPr>
                            <w:r w:rsidRPr="003F58DA">
                              <w:rPr>
                                <w:rFonts w:asciiTheme="minorHAnsi" w:hAnsiTheme="minorHAnsi"/>
                                <w:b/>
                                <w:bCs/>
                                <w:sz w:val="32"/>
                                <w:szCs w:val="32"/>
                              </w:rPr>
                              <w:t>AP Seminar 11/ Contemporary Indigenous studies</w:t>
                            </w:r>
                            <w:r w:rsidR="004B5D8E" w:rsidRPr="003F58DA">
                              <w:rPr>
                                <w:rFonts w:asciiTheme="minorHAnsi" w:hAnsiTheme="minorHAnsi"/>
                                <w:b/>
                                <w:bCs/>
                                <w:sz w:val="32"/>
                                <w:szCs w:val="32"/>
                              </w:rPr>
                              <w:t>.</w:t>
                            </w:r>
                            <w:r w:rsidR="00F57BD3" w:rsidRPr="003F58DA">
                              <w:rPr>
                                <w:rFonts w:asciiTheme="minorHAnsi" w:hAnsiTheme="minorHAnsi"/>
                                <w:b/>
                                <w:bCs/>
                                <w:sz w:val="32"/>
                                <w:szCs w:val="32"/>
                              </w:rPr>
                              <w:t xml:space="preserve"> </w:t>
                            </w:r>
                          </w:p>
                          <w:p w14:paraId="733EF3CC" w14:textId="77777777" w:rsidR="00005F47" w:rsidRPr="00005F47" w:rsidRDefault="00005F47" w:rsidP="00F14048">
                            <w:pPr>
                              <w:widowControl w:val="0"/>
                              <w:rPr>
                                <w:rFonts w:asciiTheme="minorHAnsi" w:hAnsiTheme="minorHAnsi"/>
                                <w:b/>
                                <w:bCs/>
                                <w:sz w:val="32"/>
                                <w:szCs w:val="32"/>
                              </w:rPr>
                            </w:pPr>
                          </w:p>
                          <w:p w14:paraId="4D0D4D61" w14:textId="3ADE2C8E" w:rsidR="004B5D8E" w:rsidRDefault="00F14048" w:rsidP="00F14048">
                            <w:pPr>
                              <w:widowControl w:val="0"/>
                            </w:pPr>
                            <w:r>
                              <w:t xml:space="preserve">Next year, we are offering A.P. Capstone Seminar with a focus on Indigenous content which will grant </w:t>
                            </w:r>
                            <w:r w:rsidRPr="00A67AD9">
                              <w:rPr>
                                <w:b/>
                                <w:bCs/>
                                <w:u w:val="single"/>
                              </w:rPr>
                              <w:t>credit for both the Capstone Seminar course AND the graduation requirement of and Indigenous studies course.</w:t>
                            </w:r>
                            <w:r w:rsidR="00D32C40">
                              <w:rPr>
                                <w:b/>
                                <w:bCs/>
                                <w:u w:val="single"/>
                              </w:rPr>
                              <w:t xml:space="preserve"> </w:t>
                            </w:r>
                            <w:r>
                              <w:t xml:space="preserve">In A.P. Capstone Seminar- the first year of the </w:t>
                            </w:r>
                            <w:r w:rsidR="00300C05">
                              <w:t>2-year</w:t>
                            </w:r>
                            <w:r>
                              <w:t xml:space="preserve"> Capstone program- we hone critical thinking, research, writing, and presentation </w:t>
                            </w:r>
                            <w:proofErr w:type="gramStart"/>
                            <w:r>
                              <w:t>skills</w:t>
                            </w:r>
                            <w:proofErr w:type="gramEnd"/>
                          </w:p>
                          <w:p w14:paraId="23183D01" w14:textId="3C881EAB" w:rsidR="00F14048" w:rsidRDefault="00F14048" w:rsidP="00F14048">
                            <w:pPr>
                              <w:widowControl w:val="0"/>
                            </w:pPr>
                            <w:r>
                              <w:t xml:space="preserve">Students get </w:t>
                            </w:r>
                            <w:r w:rsidRPr="004B5D8E">
                              <w:rPr>
                                <w:b/>
                                <w:bCs/>
                              </w:rPr>
                              <w:t xml:space="preserve">both a course credit and a College Board credit </w:t>
                            </w:r>
                            <w:r>
                              <w:t>if they complete Performance Tasks 1 and 2 and write the End of Course Exam in May. These credits may be applied to various courses in universities, depending on the institution and the field the student pursues. The University of Alberta, for one, recognizes the A.P. Capstone credit and offers a scholarship for Capstone students.</w:t>
                            </w:r>
                          </w:p>
                          <w:p w14:paraId="075A9AE6" w14:textId="77777777" w:rsidR="00D32C40" w:rsidRDefault="00D32C40" w:rsidP="00F14048">
                            <w:pPr>
                              <w:widowControl w:val="0"/>
                            </w:pPr>
                          </w:p>
                          <w:p w14:paraId="6DE2DF23" w14:textId="77777777" w:rsidR="00D32C40" w:rsidRPr="001C5249" w:rsidRDefault="00EC74D8" w:rsidP="00D32C40">
                            <w:pPr>
                              <w:widowControl w:val="0"/>
                              <w:spacing w:after="120"/>
                              <w:jc w:val="both"/>
                              <w:rPr>
                                <w:b/>
                                <w:bCs/>
                                <w:sz w:val="32"/>
                                <w:szCs w:val="32"/>
                              </w:rPr>
                            </w:pPr>
                            <w:r w:rsidRPr="001C5249">
                              <w:rPr>
                                <w:b/>
                                <w:bCs/>
                                <w:sz w:val="32"/>
                                <w:szCs w:val="32"/>
                              </w:rPr>
                              <w:t> </w:t>
                            </w:r>
                            <w:r w:rsidR="00D32C40" w:rsidRPr="001C5249">
                              <w:rPr>
                                <w:b/>
                                <w:bCs/>
                                <w:sz w:val="32"/>
                                <w:szCs w:val="32"/>
                              </w:rPr>
                              <w:t>Psychology 11</w:t>
                            </w:r>
                          </w:p>
                          <w:p w14:paraId="63BA8DE0" w14:textId="33972106" w:rsidR="00EC74D8" w:rsidRDefault="00D32C40" w:rsidP="00D32C40">
                            <w:pPr>
                              <w:widowControl w:val="0"/>
                              <w:spacing w:after="120"/>
                              <w:jc w:val="both"/>
                              <w:rPr>
                                <w:sz w:val="28"/>
                                <w:szCs w:val="28"/>
                              </w:rPr>
                            </w:pPr>
                            <w:r w:rsidRPr="00D32C40">
                              <w:rPr>
                                <w:sz w:val="28"/>
                                <w:szCs w:val="28"/>
                              </w:rPr>
                              <w:t>This is an activities-based, introductory course that introduces the study of human behavior &amp; basic concepts in modern psychology.  You’ll explore topics such as human development and psychological disorders and find answers to questions like “how can I improve my memory?”. This course promotes critical thinking in a range of group/individual activities.</w:t>
                            </w:r>
                          </w:p>
                          <w:p w14:paraId="06E1C317" w14:textId="77777777" w:rsidR="00EC74D8" w:rsidRDefault="00EC74D8" w:rsidP="00420DFA">
                            <w:pPr>
                              <w:widowControl w:val="0"/>
                              <w:spacing w:after="120"/>
                              <w:jc w:val="both"/>
                              <w:rPr>
                                <w:sz w:val="20"/>
                                <w:szCs w:val="20"/>
                              </w:rPr>
                            </w:pPr>
                            <w:r>
                              <w:t> </w:t>
                            </w:r>
                          </w:p>
                          <w:p w14:paraId="1E05EE5F" w14:textId="77777777" w:rsidR="00EC74D8" w:rsidRDefault="00EC74D8" w:rsidP="00420DFA">
                            <w:pPr>
                              <w:widowControl w:val="0"/>
                            </w:pPr>
                            <w:r>
                              <w:t> </w:t>
                            </w:r>
                          </w:p>
                          <w:p w14:paraId="64968202" w14:textId="77777777" w:rsidR="00EC74D8" w:rsidRDefault="00EC74D8" w:rsidP="00420DFA">
                            <w:pPr>
                              <w:widowControl w:val="0"/>
                            </w:pPr>
                            <w:r>
                              <w:t> </w:t>
                            </w:r>
                          </w:p>
                          <w:p w14:paraId="7D067C36" w14:textId="77777777" w:rsidR="00EC74D8" w:rsidRDefault="00EC74D8" w:rsidP="00420DFA">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F9C8B" id="Text Box 100" o:spid="_x0000_s1036" type="#_x0000_t202" alt="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style="position:absolute;margin-left:615.35pt;margin-top:-37.85pt;width:238.5pt;height:771.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" filled="f" stroked="f">
                <v:textbox>
                  <w:txbxContent>
                    <w:p w14:paraId="2BF8F945" w14:textId="6DA45843" w:rsidR="00CB6FEC" w:rsidRDefault="00EC74D8" w:rsidP="00984167">
                      <w:pPr>
                        <w:widowControl w:val="0"/>
                        <w:spacing w:after="120"/>
                        <w:rPr>
                          <w:b/>
                          <w:bCs/>
                          <w:sz w:val="28"/>
                          <w:szCs w:val="28"/>
                        </w:rPr>
                      </w:pPr>
                      <w:r>
                        <w:rPr>
                          <w:b/>
                          <w:bCs/>
                          <w:sz w:val="12"/>
                          <w:szCs w:val="12"/>
                        </w:rPr>
                        <w:t> </w:t>
                      </w:r>
                    </w:p>
                    <w:p w14:paraId="217D9A4F" w14:textId="2EE09518" w:rsidR="00326C7C" w:rsidRDefault="00EC74D8" w:rsidP="00474701">
                      <w:pPr>
                        <w:widowControl w:val="0"/>
                        <w:rPr>
                          <w:b/>
                          <w:bCs/>
                          <w:sz w:val="32"/>
                          <w:szCs w:val="32"/>
                        </w:rPr>
                      </w:pPr>
                      <w:r>
                        <w:t> </w:t>
                      </w:r>
                      <w:r w:rsidRPr="000716BC">
                        <w:rPr>
                          <w:b/>
                          <w:bCs/>
                          <w:sz w:val="32"/>
                          <w:szCs w:val="32"/>
                        </w:rPr>
                        <w:t> </w:t>
                      </w:r>
                      <w:r w:rsidR="00005F47" w:rsidRPr="00005F47">
                        <w:drawing>
                          <wp:inline distT="0" distB="0" distL="0" distR="0" wp14:anchorId="4C873B2F" wp14:editId="122EF7AE">
                            <wp:extent cx="488950" cy="49974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950" cy="499745"/>
                                    </a:xfrm>
                                    <a:prstGeom prst="rect">
                                      <a:avLst/>
                                    </a:prstGeom>
                                    <a:noFill/>
                                    <a:ln>
                                      <a:noFill/>
                                    </a:ln>
                                  </pic:spPr>
                                </pic:pic>
                              </a:graphicData>
                            </a:graphic>
                          </wp:inline>
                        </w:drawing>
                      </w:r>
                    </w:p>
                    <w:p w14:paraId="48C3F46B" w14:textId="0D5F70F8" w:rsidR="0041225C" w:rsidRDefault="00474701" w:rsidP="00474701">
                      <w:pPr>
                        <w:widowControl w:val="0"/>
                        <w:rPr>
                          <w:rFonts w:asciiTheme="minorHAnsi" w:hAnsiTheme="minorHAnsi"/>
                          <w:b/>
                          <w:bCs/>
                          <w:sz w:val="32"/>
                          <w:szCs w:val="32"/>
                        </w:rPr>
                      </w:pPr>
                      <w:r w:rsidRPr="00326C7C">
                        <w:rPr>
                          <w:rFonts w:asciiTheme="minorHAnsi" w:hAnsiTheme="minorHAnsi"/>
                          <w:b/>
                          <w:bCs/>
                          <w:sz w:val="32"/>
                          <w:szCs w:val="32"/>
                        </w:rPr>
                        <w:t>Law 12</w:t>
                      </w:r>
                      <w:r w:rsidR="000F5A16" w:rsidRPr="00326C7C">
                        <w:rPr>
                          <w:rFonts w:asciiTheme="minorHAnsi" w:hAnsiTheme="minorHAnsi"/>
                          <w:b/>
                          <w:bCs/>
                          <w:sz w:val="32"/>
                          <w:szCs w:val="32"/>
                        </w:rPr>
                        <w:t xml:space="preserve"> </w:t>
                      </w:r>
                    </w:p>
                    <w:p w14:paraId="70EA74CA" w14:textId="64748B44" w:rsidR="000716BC" w:rsidRPr="00326C7C" w:rsidRDefault="0041225C" w:rsidP="00474701">
                      <w:pPr>
                        <w:widowControl w:val="0"/>
                        <w:rPr>
                          <w:b/>
                          <w:bCs/>
                          <w:sz w:val="32"/>
                          <w:szCs w:val="32"/>
                        </w:rPr>
                      </w:pPr>
                      <w:r w:rsidRPr="0041225C">
                        <w:t xml:space="preserve">This is an introductory course on the Canadian legal system. Some of the topics we explore are the Charter of Rights and Freedoms, criminal law, investigation including forensics and police powers, trial procedure and civil law. The course includes guest speakers and a visit to the law courts. This is an academic elective course (accepted at universities as a senior Social Studies credit). </w:t>
                      </w:r>
                    </w:p>
                    <w:p w14:paraId="1D70A940" w14:textId="0619B3ED" w:rsidR="00F14048" w:rsidRDefault="00F14048" w:rsidP="00474701">
                      <w:pPr>
                        <w:widowControl w:val="0"/>
                      </w:pPr>
                    </w:p>
                    <w:p w14:paraId="1D6CE7BF" w14:textId="3786F5B6" w:rsidR="004B5D8E" w:rsidRDefault="00F14048" w:rsidP="00F14048">
                      <w:pPr>
                        <w:widowControl w:val="0"/>
                        <w:rPr>
                          <w:rFonts w:asciiTheme="minorHAnsi" w:hAnsiTheme="minorHAnsi"/>
                          <w:b/>
                          <w:bCs/>
                          <w:sz w:val="32"/>
                          <w:szCs w:val="32"/>
                        </w:rPr>
                      </w:pPr>
                      <w:r w:rsidRPr="003F58DA">
                        <w:rPr>
                          <w:rFonts w:asciiTheme="minorHAnsi" w:hAnsiTheme="minorHAnsi"/>
                          <w:b/>
                          <w:bCs/>
                          <w:sz w:val="32"/>
                          <w:szCs w:val="32"/>
                        </w:rPr>
                        <w:t>AP Seminar 11/ Contemporary Indigenous studies</w:t>
                      </w:r>
                      <w:r w:rsidR="004B5D8E" w:rsidRPr="003F58DA">
                        <w:rPr>
                          <w:rFonts w:asciiTheme="minorHAnsi" w:hAnsiTheme="minorHAnsi"/>
                          <w:b/>
                          <w:bCs/>
                          <w:sz w:val="32"/>
                          <w:szCs w:val="32"/>
                        </w:rPr>
                        <w:t>.</w:t>
                      </w:r>
                      <w:r w:rsidR="00F57BD3" w:rsidRPr="003F58DA">
                        <w:rPr>
                          <w:rFonts w:asciiTheme="minorHAnsi" w:hAnsiTheme="minorHAnsi"/>
                          <w:b/>
                          <w:bCs/>
                          <w:sz w:val="32"/>
                          <w:szCs w:val="32"/>
                        </w:rPr>
                        <w:t xml:space="preserve"> </w:t>
                      </w:r>
                    </w:p>
                    <w:p w14:paraId="733EF3CC" w14:textId="77777777" w:rsidR="00005F47" w:rsidRPr="00005F47" w:rsidRDefault="00005F47" w:rsidP="00F14048">
                      <w:pPr>
                        <w:widowControl w:val="0"/>
                        <w:rPr>
                          <w:rFonts w:asciiTheme="minorHAnsi" w:hAnsiTheme="minorHAnsi"/>
                          <w:b/>
                          <w:bCs/>
                          <w:sz w:val="32"/>
                          <w:szCs w:val="32"/>
                        </w:rPr>
                      </w:pPr>
                    </w:p>
                    <w:p w14:paraId="4D0D4D61" w14:textId="3ADE2C8E" w:rsidR="004B5D8E" w:rsidRDefault="00F14048" w:rsidP="00F14048">
                      <w:pPr>
                        <w:widowControl w:val="0"/>
                      </w:pPr>
                      <w:r>
                        <w:t xml:space="preserve">Next year, we are offering A.P. Capstone Seminar with a focus on Indigenous content which will grant </w:t>
                      </w:r>
                      <w:r w:rsidRPr="00A67AD9">
                        <w:rPr>
                          <w:b/>
                          <w:bCs/>
                          <w:u w:val="single"/>
                        </w:rPr>
                        <w:t>credit for both the Capstone Seminar course AND the graduation requirement of and Indigenous studies course.</w:t>
                      </w:r>
                      <w:r w:rsidR="00D32C40">
                        <w:rPr>
                          <w:b/>
                          <w:bCs/>
                          <w:u w:val="single"/>
                        </w:rPr>
                        <w:t xml:space="preserve"> </w:t>
                      </w:r>
                      <w:r>
                        <w:t xml:space="preserve">In A.P. Capstone Seminar- the first year of the </w:t>
                      </w:r>
                      <w:r w:rsidR="00300C05">
                        <w:t>2-year</w:t>
                      </w:r>
                      <w:r>
                        <w:t xml:space="preserve"> Capstone program- we hone critical thinking, research, writing, and presentation </w:t>
                      </w:r>
                      <w:proofErr w:type="gramStart"/>
                      <w:r>
                        <w:t>skills</w:t>
                      </w:r>
                      <w:proofErr w:type="gramEnd"/>
                    </w:p>
                    <w:p w14:paraId="23183D01" w14:textId="3C881EAB" w:rsidR="00F14048" w:rsidRDefault="00F14048" w:rsidP="00F14048">
                      <w:pPr>
                        <w:widowControl w:val="0"/>
                      </w:pPr>
                      <w:r>
                        <w:t xml:space="preserve">Students get </w:t>
                      </w:r>
                      <w:r w:rsidRPr="004B5D8E">
                        <w:rPr>
                          <w:b/>
                          <w:bCs/>
                        </w:rPr>
                        <w:t xml:space="preserve">both a course credit and a College Board credit </w:t>
                      </w:r>
                      <w:r>
                        <w:t>if they complete Performance Tasks 1 and 2 and write the End of Course Exam in May. These credits may be applied to various courses in universities, depending on the institution and the field the student pursues. The University of Alberta, for one, recognizes the A.P. Capstone credit and offers a scholarship for Capstone students.</w:t>
                      </w:r>
                    </w:p>
                    <w:p w14:paraId="075A9AE6" w14:textId="77777777" w:rsidR="00D32C40" w:rsidRDefault="00D32C40" w:rsidP="00F14048">
                      <w:pPr>
                        <w:widowControl w:val="0"/>
                      </w:pPr>
                    </w:p>
                    <w:p w14:paraId="6DE2DF23" w14:textId="77777777" w:rsidR="00D32C40" w:rsidRPr="001C5249" w:rsidRDefault="00EC74D8" w:rsidP="00D32C40">
                      <w:pPr>
                        <w:widowControl w:val="0"/>
                        <w:spacing w:after="120"/>
                        <w:jc w:val="both"/>
                        <w:rPr>
                          <w:b/>
                          <w:bCs/>
                          <w:sz w:val="32"/>
                          <w:szCs w:val="32"/>
                        </w:rPr>
                      </w:pPr>
                      <w:r w:rsidRPr="001C5249">
                        <w:rPr>
                          <w:b/>
                          <w:bCs/>
                          <w:sz w:val="32"/>
                          <w:szCs w:val="32"/>
                        </w:rPr>
                        <w:t> </w:t>
                      </w:r>
                      <w:r w:rsidR="00D32C40" w:rsidRPr="001C5249">
                        <w:rPr>
                          <w:b/>
                          <w:bCs/>
                          <w:sz w:val="32"/>
                          <w:szCs w:val="32"/>
                        </w:rPr>
                        <w:t>Psychology 11</w:t>
                      </w:r>
                    </w:p>
                    <w:p w14:paraId="63BA8DE0" w14:textId="33972106" w:rsidR="00EC74D8" w:rsidRDefault="00D32C40" w:rsidP="00D32C40">
                      <w:pPr>
                        <w:widowControl w:val="0"/>
                        <w:spacing w:after="120"/>
                        <w:jc w:val="both"/>
                        <w:rPr>
                          <w:sz w:val="28"/>
                          <w:szCs w:val="28"/>
                        </w:rPr>
                      </w:pPr>
                      <w:r w:rsidRPr="00D32C40">
                        <w:rPr>
                          <w:sz w:val="28"/>
                          <w:szCs w:val="28"/>
                        </w:rPr>
                        <w:t>This is an activities-based, introductory course that introduces the study of human behavior &amp; basic concepts in modern psychology.  You’ll explore topics such as human development and psychological disorders and find answers to questions like “how can I improve my memory?”. This course promotes critical thinking in a range of group/individual activities.</w:t>
                      </w:r>
                    </w:p>
                    <w:p w14:paraId="06E1C317" w14:textId="77777777" w:rsidR="00EC74D8" w:rsidRDefault="00EC74D8" w:rsidP="00420DFA">
                      <w:pPr>
                        <w:widowControl w:val="0"/>
                        <w:spacing w:after="120"/>
                        <w:jc w:val="both"/>
                        <w:rPr>
                          <w:sz w:val="20"/>
                          <w:szCs w:val="20"/>
                        </w:rPr>
                      </w:pPr>
                      <w:r>
                        <w:t> </w:t>
                      </w:r>
                    </w:p>
                    <w:p w14:paraId="1E05EE5F" w14:textId="77777777" w:rsidR="00EC74D8" w:rsidRDefault="00EC74D8" w:rsidP="00420DFA">
                      <w:pPr>
                        <w:widowControl w:val="0"/>
                      </w:pPr>
                      <w:r>
                        <w:t> </w:t>
                      </w:r>
                    </w:p>
                    <w:p w14:paraId="64968202" w14:textId="77777777" w:rsidR="00EC74D8" w:rsidRDefault="00EC74D8" w:rsidP="00420DFA">
                      <w:pPr>
                        <w:widowControl w:val="0"/>
                      </w:pPr>
                      <w:r>
                        <w:t> </w:t>
                      </w:r>
                    </w:p>
                    <w:p w14:paraId="7D067C36" w14:textId="77777777" w:rsidR="00EC74D8" w:rsidRDefault="00EC74D8" w:rsidP="00420DFA">
                      <w:pPr>
                        <w:pStyle w:val="BodyText"/>
                      </w:pPr>
                    </w:p>
                  </w:txbxContent>
                </v:textbox>
                <w10:wrap anchorx="page" anchory="margin"/>
              </v:shape>
            </w:pict>
          </mc:Fallback>
        </mc:AlternateContent>
      </w:r>
      <w:r w:rsidR="00CF0160">
        <w:rPr>
          <w:noProof/>
        </w:rPr>
        <mc:AlternateContent>
          <mc:Choice Requires="wps">
            <w:drawing>
              <wp:anchor distT="0" distB="0" distL="114300" distR="114300" simplePos="0" relativeHeight="251661824" behindDoc="1" locked="0" layoutInCell="1" allowOverlap="1" wp14:anchorId="4A541BA1" wp14:editId="74A20A64">
                <wp:simplePos x="0" y="0"/>
                <wp:positionH relativeFrom="column">
                  <wp:posOffset>-299838</wp:posOffset>
                </wp:positionH>
                <wp:positionV relativeFrom="margin">
                  <wp:posOffset>-321103</wp:posOffset>
                </wp:positionV>
                <wp:extent cx="3084771" cy="10010775"/>
                <wp:effectExtent l="0" t="0" r="0" b="9525"/>
                <wp:wrapNone/>
                <wp:docPr id="5" name="Text Box 98" descr="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771" cy="10010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CC99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78EEDAE7" w14:textId="77777777" w:rsidR="00DF6AE3" w:rsidRDefault="00DF6AE3" w:rsidP="00EC3781">
                            <w:pPr>
                              <w:widowControl w:val="0"/>
                              <w:jc w:val="both"/>
                              <w:rPr>
                                <w:rFonts w:ascii="Cambria" w:hAnsi="Cambria"/>
                                <w:b/>
                                <w:bCs/>
                                <w:sz w:val="28"/>
                                <w:szCs w:val="28"/>
                              </w:rPr>
                            </w:pPr>
                          </w:p>
                          <w:p w14:paraId="6646CFFF" w14:textId="3471A622" w:rsidR="00493DF7" w:rsidRPr="00CF0160" w:rsidRDefault="00493DF7" w:rsidP="00EC3781">
                            <w:pPr>
                              <w:widowControl w:val="0"/>
                              <w:jc w:val="both"/>
                              <w:rPr>
                                <w:rFonts w:ascii="Cambria" w:hAnsi="Cambria"/>
                                <w:b/>
                                <w:bCs/>
                                <w:sz w:val="32"/>
                                <w:szCs w:val="32"/>
                              </w:rPr>
                            </w:pPr>
                            <w:r w:rsidRPr="00CF0160">
                              <w:rPr>
                                <w:rFonts w:ascii="Cambria" w:hAnsi="Cambria"/>
                                <w:b/>
                                <w:bCs/>
                                <w:sz w:val="32"/>
                                <w:szCs w:val="32"/>
                              </w:rPr>
                              <w:t>20</w:t>
                            </w:r>
                            <w:r w:rsidRPr="00CF0160">
                              <w:rPr>
                                <w:rFonts w:ascii="Cambria" w:hAnsi="Cambria"/>
                                <w:b/>
                                <w:bCs/>
                                <w:sz w:val="32"/>
                                <w:szCs w:val="32"/>
                                <w:vertAlign w:val="superscript"/>
                              </w:rPr>
                              <w:t>th</w:t>
                            </w:r>
                            <w:r w:rsidRPr="00CF0160">
                              <w:rPr>
                                <w:rFonts w:ascii="Cambria" w:hAnsi="Cambria"/>
                                <w:b/>
                                <w:bCs/>
                                <w:sz w:val="32"/>
                                <w:szCs w:val="32"/>
                              </w:rPr>
                              <w:t xml:space="preserve"> Century World History</w:t>
                            </w:r>
                            <w:r w:rsidR="00252465" w:rsidRPr="00CF0160">
                              <w:rPr>
                                <w:rFonts w:ascii="Cambria" w:hAnsi="Cambria"/>
                                <w:b/>
                                <w:bCs/>
                                <w:sz w:val="32"/>
                                <w:szCs w:val="32"/>
                              </w:rPr>
                              <w:t xml:space="preserve"> 12</w:t>
                            </w:r>
                          </w:p>
                          <w:p w14:paraId="00EA1162" w14:textId="2B8995A9" w:rsidR="00B87022" w:rsidRPr="00B30FB6" w:rsidRDefault="00493DF7" w:rsidP="00B30FB6">
                            <w:pPr>
                              <w:widowControl w:val="0"/>
                              <w:spacing w:after="120"/>
                              <w:jc w:val="both"/>
                              <w:rPr>
                                <w:rFonts w:ascii="Cambria" w:hAnsi="Cambria"/>
                                <w:b/>
                                <w:bCs/>
                              </w:rPr>
                            </w:pPr>
                            <w:r w:rsidRPr="00DF6AE3">
                              <w:rPr>
                                <w:bCs/>
                              </w:rPr>
                              <w:t>How do ordinary people do extraordinary things that lead to profound change?  This course examines the most remarkable century in human history–</w:t>
                            </w:r>
                            <w:proofErr w:type="gramStart"/>
                            <w:r w:rsidRPr="00DF6AE3">
                              <w:rPr>
                                <w:bCs/>
                              </w:rPr>
                              <w:t>from the end of WWI,</w:t>
                            </w:r>
                            <w:proofErr w:type="gramEnd"/>
                            <w:r w:rsidRPr="00DF6AE3">
                              <w:rPr>
                                <w:bCs/>
                              </w:rPr>
                              <w:t xml:space="preserve"> to the Civil Rights movement, to the digital revolution.  You will learn valuable skills through a range of activities like historical simulations, debates, Socratic seminars, and some of the best movies ever. </w:t>
                            </w:r>
                            <w:r w:rsidR="00EF41E1" w:rsidRPr="00DF6AE3">
                              <w:rPr>
                                <w:bCs/>
                              </w:rPr>
                              <w:t>S</w:t>
                            </w:r>
                            <w:r w:rsidRPr="00DF6AE3">
                              <w:rPr>
                                <w:bCs/>
                              </w:rPr>
                              <w:t>uitable for all students interested in learning how we got here and why.</w:t>
                            </w:r>
                          </w:p>
                          <w:p w14:paraId="026D55E1" w14:textId="0FFF6163" w:rsidR="00B87022" w:rsidRPr="000716BC" w:rsidRDefault="00C43C03" w:rsidP="00B87022">
                            <w:pPr>
                              <w:widowControl w:val="0"/>
                              <w:spacing w:after="120"/>
                              <w:jc w:val="both"/>
                              <w:rPr>
                                <w:rFonts w:ascii="Cambria" w:hAnsi="Cambria"/>
                                <w:b/>
                                <w:bCs/>
                                <w:sz w:val="32"/>
                                <w:szCs w:val="32"/>
                              </w:rPr>
                            </w:pPr>
                            <w:r w:rsidRPr="000716BC">
                              <w:rPr>
                                <w:rFonts w:ascii="Cambria" w:hAnsi="Cambria"/>
                                <w:b/>
                                <w:bCs/>
                                <w:sz w:val="32"/>
                                <w:szCs w:val="32"/>
                              </w:rPr>
                              <w:t xml:space="preserve">BC First </w:t>
                            </w:r>
                            <w:r w:rsidR="003B7673" w:rsidRPr="000716BC">
                              <w:rPr>
                                <w:rFonts w:ascii="Cambria" w:hAnsi="Cambria"/>
                                <w:b/>
                                <w:bCs/>
                                <w:sz w:val="32"/>
                                <w:szCs w:val="32"/>
                              </w:rPr>
                              <w:t>Peoples</w:t>
                            </w:r>
                            <w:r w:rsidRPr="000716BC">
                              <w:rPr>
                                <w:rFonts w:ascii="Cambria" w:hAnsi="Cambria"/>
                                <w:b/>
                                <w:bCs/>
                                <w:sz w:val="32"/>
                                <w:szCs w:val="32"/>
                              </w:rPr>
                              <w:t xml:space="preserve"> 12</w:t>
                            </w:r>
                          </w:p>
                          <w:p w14:paraId="15623334" w14:textId="6C1E48BA" w:rsidR="00EC74D8" w:rsidRPr="00656023" w:rsidRDefault="00CB6FEC" w:rsidP="00237564">
                            <w:pPr>
                              <w:widowControl w:val="0"/>
                              <w:spacing w:after="120"/>
                              <w:jc w:val="both"/>
                            </w:pPr>
                            <w:r w:rsidRPr="00DF6AE3">
                              <w:t xml:space="preserve">This </w:t>
                            </w:r>
                            <w:r w:rsidR="00C43C03" w:rsidRPr="00DF6AE3">
                              <w:t xml:space="preserve">course focuses on the diversity, </w:t>
                            </w:r>
                            <w:proofErr w:type="gramStart"/>
                            <w:r w:rsidR="00C43C03" w:rsidRPr="00DF6AE3">
                              <w:t>depth</w:t>
                            </w:r>
                            <w:proofErr w:type="gramEnd"/>
                            <w:r w:rsidR="00C43C03" w:rsidRPr="00DF6AE3">
                              <w:t xml:space="preserve"> and integrity of the cultures of </w:t>
                            </w:r>
                            <w:r w:rsidR="00D53AAD">
                              <w:t>the Indigenous communities in BC</w:t>
                            </w:r>
                            <w:r w:rsidR="00C43C03" w:rsidRPr="00DF6AE3">
                              <w:t xml:space="preserve">. BC First </w:t>
                            </w:r>
                            <w:r w:rsidR="00D53AAD">
                              <w:t>Peoples 12</w:t>
                            </w:r>
                            <w:r w:rsidR="00C43C03" w:rsidRPr="00DF6AE3">
                              <w:t xml:space="preserve"> documents the history &amp; cultures of First Nations and Métis people in BC from before the arrival of Europeans to the present.</w:t>
                            </w:r>
                          </w:p>
                          <w:p w14:paraId="43F97B73" w14:textId="77777777" w:rsidR="00252465" w:rsidRPr="000716BC" w:rsidRDefault="00252465" w:rsidP="00252465">
                            <w:pPr>
                              <w:widowControl w:val="0"/>
                              <w:spacing w:after="120"/>
                              <w:rPr>
                                <w:rFonts w:asciiTheme="minorHAnsi" w:hAnsiTheme="minorHAnsi"/>
                                <w:b/>
                                <w:sz w:val="32"/>
                                <w:szCs w:val="32"/>
                              </w:rPr>
                            </w:pPr>
                            <w:r w:rsidRPr="000716BC">
                              <w:rPr>
                                <w:rFonts w:asciiTheme="minorHAnsi" w:hAnsiTheme="minorHAnsi"/>
                                <w:b/>
                                <w:sz w:val="32"/>
                                <w:szCs w:val="32"/>
                              </w:rPr>
                              <w:t>Social Justice 12</w:t>
                            </w:r>
                          </w:p>
                          <w:p w14:paraId="6A0A3C47" w14:textId="60D8F32A" w:rsidR="00CB6FEC" w:rsidRDefault="00252465" w:rsidP="00252465">
                            <w:pPr>
                              <w:widowControl w:val="0"/>
                              <w:spacing w:after="120"/>
                              <w:rPr>
                                <w:bCs/>
                              </w:rPr>
                            </w:pPr>
                            <w:r w:rsidRPr="00252465">
                              <w:rPr>
                                <w:bCs/>
                              </w:rPr>
                              <w:t xml:space="preserve">Students will develop ethical &amp; philosophical reasoning skills by exploring issues of injustice in a local and global context. Students will work to invoke change to become ethical and socially responsible global citizens. Topics include animal rights, media, consumerism, propaganda, child </w:t>
                            </w:r>
                            <w:proofErr w:type="spellStart"/>
                            <w:r w:rsidRPr="00252465">
                              <w:rPr>
                                <w:bCs/>
                              </w:rPr>
                              <w:t>labour</w:t>
                            </w:r>
                            <w:proofErr w:type="spellEnd"/>
                            <w:r w:rsidRPr="00252465">
                              <w:rPr>
                                <w:bCs/>
                              </w:rPr>
                              <w:t xml:space="preserve">, homophobia, women’s rights, racism, global issues, </w:t>
                            </w:r>
                            <w:proofErr w:type="gramStart"/>
                            <w:r w:rsidRPr="00252465">
                              <w:rPr>
                                <w:bCs/>
                              </w:rPr>
                              <w:t>environmentalism</w:t>
                            </w:r>
                            <w:proofErr w:type="gramEnd"/>
                            <w:r w:rsidRPr="00252465">
                              <w:rPr>
                                <w:bCs/>
                              </w:rPr>
                              <w:t xml:space="preserve"> and social justice “heroes”</w:t>
                            </w:r>
                            <w:r w:rsidR="00474701">
                              <w:rPr>
                                <w:bCs/>
                              </w:rPr>
                              <w:t>.</w:t>
                            </w:r>
                          </w:p>
                          <w:p w14:paraId="7DF58C2A" w14:textId="51BF166E" w:rsidR="00B30FB6" w:rsidRDefault="00B30FB6" w:rsidP="00252465">
                            <w:pPr>
                              <w:widowControl w:val="0"/>
                              <w:spacing w:after="120"/>
                              <w:rPr>
                                <w:bCs/>
                              </w:rPr>
                            </w:pPr>
                            <w:r w:rsidRPr="00B30FB6">
                              <w:rPr>
                                <w:noProof/>
                              </w:rPr>
                              <w:drawing>
                                <wp:inline distT="0" distB="0" distL="0" distR="0" wp14:anchorId="45B8998D" wp14:editId="56D95C87">
                                  <wp:extent cx="2419299" cy="808074"/>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4157" cy="809697"/>
                                          </a:xfrm>
                                          <a:prstGeom prst="rect">
                                            <a:avLst/>
                                          </a:prstGeom>
                                          <a:noFill/>
                                          <a:ln>
                                            <a:noFill/>
                                          </a:ln>
                                        </pic:spPr>
                                      </pic:pic>
                                    </a:graphicData>
                                  </a:graphic>
                                </wp:inline>
                              </w:drawing>
                            </w:r>
                          </w:p>
                          <w:p w14:paraId="0EA6F9C5" w14:textId="77777777" w:rsidR="00CF0160" w:rsidRPr="00CF0160" w:rsidRDefault="00CF0160" w:rsidP="00CF0160">
                            <w:pPr>
                              <w:widowControl w:val="0"/>
                              <w:spacing w:after="120"/>
                              <w:jc w:val="both"/>
                              <w:rPr>
                                <w:b/>
                                <w:bCs/>
                                <w:sz w:val="32"/>
                                <w:szCs w:val="32"/>
                              </w:rPr>
                            </w:pPr>
                            <w:r w:rsidRPr="00CF0160">
                              <w:rPr>
                                <w:b/>
                                <w:bCs/>
                                <w:sz w:val="32"/>
                                <w:szCs w:val="32"/>
                              </w:rPr>
                              <w:t>Human Geography 12</w:t>
                            </w:r>
                          </w:p>
                          <w:p w14:paraId="36C8AD38" w14:textId="638686D3" w:rsidR="00CF0160" w:rsidRPr="00CF0160" w:rsidRDefault="00CF0160" w:rsidP="00CF0160">
                            <w:pPr>
                              <w:widowControl w:val="0"/>
                              <w:spacing w:after="120"/>
                              <w:jc w:val="both"/>
                              <w:rPr>
                                <w:sz w:val="28"/>
                                <w:szCs w:val="28"/>
                              </w:rPr>
                            </w:pPr>
                            <w:r w:rsidRPr="00CF0160">
                              <w:rPr>
                                <w:sz w:val="28"/>
                                <w:szCs w:val="28"/>
                              </w:rPr>
                              <w:t>In this course you will learn to analyze data, demographic patterns &amp; human patterns of interaction with our planet.  You will focus on the human &amp; environmental interaction across the globe and how regions around the world are a combination of the dynamic interaction between humans and their environment</w:t>
                            </w:r>
                            <w:r>
                              <w:rPr>
                                <w:sz w:val="28"/>
                                <w:szCs w:val="28"/>
                              </w:rPr>
                              <w:t>.</w:t>
                            </w:r>
                          </w:p>
                          <w:p w14:paraId="4BAA0F17" w14:textId="77777777" w:rsidR="00CF0160" w:rsidRPr="00CF0160" w:rsidRDefault="00CF0160" w:rsidP="00CF0160">
                            <w:pPr>
                              <w:widowControl w:val="0"/>
                              <w:spacing w:after="120"/>
                              <w:jc w:val="both"/>
                              <w:rPr>
                                <w:sz w:val="28"/>
                                <w:szCs w:val="28"/>
                              </w:rPr>
                            </w:pPr>
                          </w:p>
                          <w:p w14:paraId="5582BBFB" w14:textId="5611C5B6" w:rsidR="00EC74D8" w:rsidRDefault="00CF0160" w:rsidP="00CF0160">
                            <w:pPr>
                              <w:widowControl w:val="0"/>
                              <w:spacing w:after="120"/>
                              <w:jc w:val="both"/>
                              <w:rPr>
                                <w:sz w:val="28"/>
                                <w:szCs w:val="28"/>
                              </w:rPr>
                            </w:pPr>
                            <w:r w:rsidRPr="00CF0160">
                              <w:rPr>
                                <w:sz w:val="28"/>
                                <w:szCs w:val="28"/>
                              </w:rPr>
                              <w:t xml:space="preserve">.   </w:t>
                            </w:r>
                          </w:p>
                          <w:p w14:paraId="13726760" w14:textId="77777777" w:rsidR="00EC74D8" w:rsidRDefault="00EC74D8" w:rsidP="00E27A85">
                            <w:pPr>
                              <w:widowControl w:val="0"/>
                              <w:spacing w:after="120"/>
                              <w:jc w:val="both"/>
                              <w:rPr>
                                <w:sz w:val="20"/>
                                <w:szCs w:val="20"/>
                              </w:rPr>
                            </w:pPr>
                            <w:r>
                              <w:t> </w:t>
                            </w:r>
                          </w:p>
                          <w:p w14:paraId="26F48387" w14:textId="77777777" w:rsidR="00EC74D8" w:rsidRDefault="00EC74D8" w:rsidP="00E27A85">
                            <w:pPr>
                              <w:widowControl w:val="0"/>
                            </w:pPr>
                            <w:r>
                              <w:t> </w:t>
                            </w:r>
                          </w:p>
                          <w:p w14:paraId="0D66879F" w14:textId="77777777" w:rsidR="00EC74D8" w:rsidRDefault="00EC74D8" w:rsidP="00E27A85">
                            <w:pPr>
                              <w:widowControl w:val="0"/>
                            </w:pPr>
                            <w:r>
                              <w:t> </w:t>
                            </w:r>
                          </w:p>
                          <w:p w14:paraId="316D8D5E" w14:textId="77777777" w:rsidR="00EC74D8" w:rsidRDefault="00EC74D8" w:rsidP="00E27A85">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41BA1" id="Text Box 98" o:spid="_x0000_s1037" type="#_x0000_t202" alt="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style="position:absolute;margin-left:-23.6pt;margin-top:-25.3pt;width:242.9pt;height:78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" filled="f" stroked="f">
                <v:textbox>
                  <w:txbxContent>
                    <w:p w14:paraId="78EEDAE7" w14:textId="77777777" w:rsidR="00DF6AE3" w:rsidRDefault="00DF6AE3" w:rsidP="00EC3781">
                      <w:pPr>
                        <w:widowControl w:val="0"/>
                        <w:jc w:val="both"/>
                        <w:rPr>
                          <w:rFonts w:ascii="Cambria" w:hAnsi="Cambria"/>
                          <w:b/>
                          <w:bCs/>
                          <w:sz w:val="28"/>
                          <w:szCs w:val="28"/>
                        </w:rPr>
                      </w:pPr>
                    </w:p>
                    <w:p w14:paraId="6646CFFF" w14:textId="3471A622" w:rsidR="00493DF7" w:rsidRPr="00CF0160" w:rsidRDefault="00493DF7" w:rsidP="00EC3781">
                      <w:pPr>
                        <w:widowControl w:val="0"/>
                        <w:jc w:val="both"/>
                        <w:rPr>
                          <w:rFonts w:ascii="Cambria" w:hAnsi="Cambria"/>
                          <w:b/>
                          <w:bCs/>
                          <w:sz w:val="32"/>
                          <w:szCs w:val="32"/>
                        </w:rPr>
                      </w:pPr>
                      <w:r w:rsidRPr="00CF0160">
                        <w:rPr>
                          <w:rFonts w:ascii="Cambria" w:hAnsi="Cambria"/>
                          <w:b/>
                          <w:bCs/>
                          <w:sz w:val="32"/>
                          <w:szCs w:val="32"/>
                        </w:rPr>
                        <w:t>20</w:t>
                      </w:r>
                      <w:r w:rsidRPr="00CF0160">
                        <w:rPr>
                          <w:rFonts w:ascii="Cambria" w:hAnsi="Cambria"/>
                          <w:b/>
                          <w:bCs/>
                          <w:sz w:val="32"/>
                          <w:szCs w:val="32"/>
                          <w:vertAlign w:val="superscript"/>
                        </w:rPr>
                        <w:t>th</w:t>
                      </w:r>
                      <w:r w:rsidRPr="00CF0160">
                        <w:rPr>
                          <w:rFonts w:ascii="Cambria" w:hAnsi="Cambria"/>
                          <w:b/>
                          <w:bCs/>
                          <w:sz w:val="32"/>
                          <w:szCs w:val="32"/>
                        </w:rPr>
                        <w:t xml:space="preserve"> Century World History</w:t>
                      </w:r>
                      <w:r w:rsidR="00252465" w:rsidRPr="00CF0160">
                        <w:rPr>
                          <w:rFonts w:ascii="Cambria" w:hAnsi="Cambria"/>
                          <w:b/>
                          <w:bCs/>
                          <w:sz w:val="32"/>
                          <w:szCs w:val="32"/>
                        </w:rPr>
                        <w:t xml:space="preserve"> 12</w:t>
                      </w:r>
                    </w:p>
                    <w:p w14:paraId="00EA1162" w14:textId="2B8995A9" w:rsidR="00B87022" w:rsidRPr="00B30FB6" w:rsidRDefault="00493DF7" w:rsidP="00B30FB6">
                      <w:pPr>
                        <w:widowControl w:val="0"/>
                        <w:spacing w:after="120"/>
                        <w:jc w:val="both"/>
                        <w:rPr>
                          <w:rFonts w:ascii="Cambria" w:hAnsi="Cambria"/>
                          <w:b/>
                          <w:bCs/>
                        </w:rPr>
                      </w:pPr>
                      <w:r w:rsidRPr="00DF6AE3">
                        <w:rPr>
                          <w:bCs/>
                        </w:rPr>
                        <w:t>How do ordinary people do extraordinary things that lead to profound change?  This course examines the most remarkable century in human history–</w:t>
                      </w:r>
                      <w:proofErr w:type="gramStart"/>
                      <w:r w:rsidRPr="00DF6AE3">
                        <w:rPr>
                          <w:bCs/>
                        </w:rPr>
                        <w:t>from the end of WWI,</w:t>
                      </w:r>
                      <w:proofErr w:type="gramEnd"/>
                      <w:r w:rsidRPr="00DF6AE3">
                        <w:rPr>
                          <w:bCs/>
                        </w:rPr>
                        <w:t xml:space="preserve"> to the Civil Rights movement, to the digital revolution.  You will learn valuable skills through a range of activities like historical simulations, debates, Socratic seminars, and some of the best movies ever. </w:t>
                      </w:r>
                      <w:r w:rsidR="00EF41E1" w:rsidRPr="00DF6AE3">
                        <w:rPr>
                          <w:bCs/>
                        </w:rPr>
                        <w:t>S</w:t>
                      </w:r>
                      <w:r w:rsidRPr="00DF6AE3">
                        <w:rPr>
                          <w:bCs/>
                        </w:rPr>
                        <w:t>uitable for all students interested in learning how we got here and why.</w:t>
                      </w:r>
                    </w:p>
                    <w:p w14:paraId="026D55E1" w14:textId="0FFF6163" w:rsidR="00B87022" w:rsidRPr="000716BC" w:rsidRDefault="00C43C03" w:rsidP="00B87022">
                      <w:pPr>
                        <w:widowControl w:val="0"/>
                        <w:spacing w:after="120"/>
                        <w:jc w:val="both"/>
                        <w:rPr>
                          <w:rFonts w:ascii="Cambria" w:hAnsi="Cambria"/>
                          <w:b/>
                          <w:bCs/>
                          <w:sz w:val="32"/>
                          <w:szCs w:val="32"/>
                        </w:rPr>
                      </w:pPr>
                      <w:r w:rsidRPr="000716BC">
                        <w:rPr>
                          <w:rFonts w:ascii="Cambria" w:hAnsi="Cambria"/>
                          <w:b/>
                          <w:bCs/>
                          <w:sz w:val="32"/>
                          <w:szCs w:val="32"/>
                        </w:rPr>
                        <w:t xml:space="preserve">BC First </w:t>
                      </w:r>
                      <w:r w:rsidR="003B7673" w:rsidRPr="000716BC">
                        <w:rPr>
                          <w:rFonts w:ascii="Cambria" w:hAnsi="Cambria"/>
                          <w:b/>
                          <w:bCs/>
                          <w:sz w:val="32"/>
                          <w:szCs w:val="32"/>
                        </w:rPr>
                        <w:t>Peoples</w:t>
                      </w:r>
                      <w:r w:rsidRPr="000716BC">
                        <w:rPr>
                          <w:rFonts w:ascii="Cambria" w:hAnsi="Cambria"/>
                          <w:b/>
                          <w:bCs/>
                          <w:sz w:val="32"/>
                          <w:szCs w:val="32"/>
                        </w:rPr>
                        <w:t xml:space="preserve"> 12</w:t>
                      </w:r>
                    </w:p>
                    <w:p w14:paraId="15623334" w14:textId="6C1E48BA" w:rsidR="00EC74D8" w:rsidRPr="00656023" w:rsidRDefault="00CB6FEC" w:rsidP="00237564">
                      <w:pPr>
                        <w:widowControl w:val="0"/>
                        <w:spacing w:after="120"/>
                        <w:jc w:val="both"/>
                      </w:pPr>
                      <w:r w:rsidRPr="00DF6AE3">
                        <w:t xml:space="preserve">This </w:t>
                      </w:r>
                      <w:r w:rsidR="00C43C03" w:rsidRPr="00DF6AE3">
                        <w:t xml:space="preserve">course focuses on the diversity, </w:t>
                      </w:r>
                      <w:proofErr w:type="gramStart"/>
                      <w:r w:rsidR="00C43C03" w:rsidRPr="00DF6AE3">
                        <w:t>depth</w:t>
                      </w:r>
                      <w:proofErr w:type="gramEnd"/>
                      <w:r w:rsidR="00C43C03" w:rsidRPr="00DF6AE3">
                        <w:t xml:space="preserve"> and integrity of the cultures of </w:t>
                      </w:r>
                      <w:r w:rsidR="00D53AAD">
                        <w:t>the Indigenous communities in BC</w:t>
                      </w:r>
                      <w:r w:rsidR="00C43C03" w:rsidRPr="00DF6AE3">
                        <w:t xml:space="preserve">. BC First </w:t>
                      </w:r>
                      <w:r w:rsidR="00D53AAD">
                        <w:t>Peoples 12</w:t>
                      </w:r>
                      <w:r w:rsidR="00C43C03" w:rsidRPr="00DF6AE3">
                        <w:t xml:space="preserve"> documents the history &amp; cultures of First Nations and Métis people in BC from before the arrival of Europeans to the present.</w:t>
                      </w:r>
                    </w:p>
                    <w:p w14:paraId="43F97B73" w14:textId="77777777" w:rsidR="00252465" w:rsidRPr="000716BC" w:rsidRDefault="00252465" w:rsidP="00252465">
                      <w:pPr>
                        <w:widowControl w:val="0"/>
                        <w:spacing w:after="120"/>
                        <w:rPr>
                          <w:rFonts w:asciiTheme="minorHAnsi" w:hAnsiTheme="minorHAnsi"/>
                          <w:b/>
                          <w:sz w:val="32"/>
                          <w:szCs w:val="32"/>
                        </w:rPr>
                      </w:pPr>
                      <w:r w:rsidRPr="000716BC">
                        <w:rPr>
                          <w:rFonts w:asciiTheme="minorHAnsi" w:hAnsiTheme="minorHAnsi"/>
                          <w:b/>
                          <w:sz w:val="32"/>
                          <w:szCs w:val="32"/>
                        </w:rPr>
                        <w:t>Social Justice 12</w:t>
                      </w:r>
                    </w:p>
                    <w:p w14:paraId="6A0A3C47" w14:textId="60D8F32A" w:rsidR="00CB6FEC" w:rsidRDefault="00252465" w:rsidP="00252465">
                      <w:pPr>
                        <w:widowControl w:val="0"/>
                        <w:spacing w:after="120"/>
                        <w:rPr>
                          <w:bCs/>
                        </w:rPr>
                      </w:pPr>
                      <w:r w:rsidRPr="00252465">
                        <w:rPr>
                          <w:bCs/>
                        </w:rPr>
                        <w:t xml:space="preserve">Students will develop ethical &amp; philosophical reasoning skills by exploring issues of injustice in a local and global context. Students will work to invoke change to become ethical and socially responsible global citizens. Topics include animal rights, media, consumerism, propaganda, child </w:t>
                      </w:r>
                      <w:proofErr w:type="spellStart"/>
                      <w:r w:rsidRPr="00252465">
                        <w:rPr>
                          <w:bCs/>
                        </w:rPr>
                        <w:t>labour</w:t>
                      </w:r>
                      <w:proofErr w:type="spellEnd"/>
                      <w:r w:rsidRPr="00252465">
                        <w:rPr>
                          <w:bCs/>
                        </w:rPr>
                        <w:t xml:space="preserve">, homophobia, women’s rights, racism, global issues, </w:t>
                      </w:r>
                      <w:proofErr w:type="gramStart"/>
                      <w:r w:rsidRPr="00252465">
                        <w:rPr>
                          <w:bCs/>
                        </w:rPr>
                        <w:t>environmentalism</w:t>
                      </w:r>
                      <w:proofErr w:type="gramEnd"/>
                      <w:r w:rsidRPr="00252465">
                        <w:rPr>
                          <w:bCs/>
                        </w:rPr>
                        <w:t xml:space="preserve"> and social justice “heroes”</w:t>
                      </w:r>
                      <w:r w:rsidR="00474701">
                        <w:rPr>
                          <w:bCs/>
                        </w:rPr>
                        <w:t>.</w:t>
                      </w:r>
                    </w:p>
                    <w:p w14:paraId="7DF58C2A" w14:textId="51BF166E" w:rsidR="00B30FB6" w:rsidRDefault="00B30FB6" w:rsidP="00252465">
                      <w:pPr>
                        <w:widowControl w:val="0"/>
                        <w:spacing w:after="120"/>
                        <w:rPr>
                          <w:bCs/>
                        </w:rPr>
                      </w:pPr>
                      <w:r w:rsidRPr="00B30FB6">
                        <w:rPr>
                          <w:noProof/>
                        </w:rPr>
                        <w:drawing>
                          <wp:inline distT="0" distB="0" distL="0" distR="0" wp14:anchorId="45B8998D" wp14:editId="56D95C87">
                            <wp:extent cx="2419299" cy="808074"/>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4157" cy="809697"/>
                                    </a:xfrm>
                                    <a:prstGeom prst="rect">
                                      <a:avLst/>
                                    </a:prstGeom>
                                    <a:noFill/>
                                    <a:ln>
                                      <a:noFill/>
                                    </a:ln>
                                  </pic:spPr>
                                </pic:pic>
                              </a:graphicData>
                            </a:graphic>
                          </wp:inline>
                        </w:drawing>
                      </w:r>
                    </w:p>
                    <w:p w14:paraId="0EA6F9C5" w14:textId="77777777" w:rsidR="00CF0160" w:rsidRPr="00CF0160" w:rsidRDefault="00CF0160" w:rsidP="00CF0160">
                      <w:pPr>
                        <w:widowControl w:val="0"/>
                        <w:spacing w:after="120"/>
                        <w:jc w:val="both"/>
                        <w:rPr>
                          <w:b/>
                          <w:bCs/>
                          <w:sz w:val="32"/>
                          <w:szCs w:val="32"/>
                        </w:rPr>
                      </w:pPr>
                      <w:r w:rsidRPr="00CF0160">
                        <w:rPr>
                          <w:b/>
                          <w:bCs/>
                          <w:sz w:val="32"/>
                          <w:szCs w:val="32"/>
                        </w:rPr>
                        <w:t>Human Geography 12</w:t>
                      </w:r>
                    </w:p>
                    <w:p w14:paraId="36C8AD38" w14:textId="638686D3" w:rsidR="00CF0160" w:rsidRPr="00CF0160" w:rsidRDefault="00CF0160" w:rsidP="00CF0160">
                      <w:pPr>
                        <w:widowControl w:val="0"/>
                        <w:spacing w:after="120"/>
                        <w:jc w:val="both"/>
                        <w:rPr>
                          <w:sz w:val="28"/>
                          <w:szCs w:val="28"/>
                        </w:rPr>
                      </w:pPr>
                      <w:r w:rsidRPr="00CF0160">
                        <w:rPr>
                          <w:sz w:val="28"/>
                          <w:szCs w:val="28"/>
                        </w:rPr>
                        <w:t>In this course you will learn to analyze data, demographic patterns &amp; human patterns of interaction with our planet.  You will focus on the human &amp; environmental interaction across the globe and how regions around the world are a combination of the dynamic interaction between humans and their environment</w:t>
                      </w:r>
                      <w:r>
                        <w:rPr>
                          <w:sz w:val="28"/>
                          <w:szCs w:val="28"/>
                        </w:rPr>
                        <w:t>.</w:t>
                      </w:r>
                    </w:p>
                    <w:p w14:paraId="4BAA0F17" w14:textId="77777777" w:rsidR="00CF0160" w:rsidRPr="00CF0160" w:rsidRDefault="00CF0160" w:rsidP="00CF0160">
                      <w:pPr>
                        <w:widowControl w:val="0"/>
                        <w:spacing w:after="120"/>
                        <w:jc w:val="both"/>
                        <w:rPr>
                          <w:sz w:val="28"/>
                          <w:szCs w:val="28"/>
                        </w:rPr>
                      </w:pPr>
                    </w:p>
                    <w:p w14:paraId="5582BBFB" w14:textId="5611C5B6" w:rsidR="00EC74D8" w:rsidRDefault="00CF0160" w:rsidP="00CF0160">
                      <w:pPr>
                        <w:widowControl w:val="0"/>
                        <w:spacing w:after="120"/>
                        <w:jc w:val="both"/>
                        <w:rPr>
                          <w:sz w:val="28"/>
                          <w:szCs w:val="28"/>
                        </w:rPr>
                      </w:pPr>
                      <w:r w:rsidRPr="00CF0160">
                        <w:rPr>
                          <w:sz w:val="28"/>
                          <w:szCs w:val="28"/>
                        </w:rPr>
                        <w:t xml:space="preserve">.   </w:t>
                      </w:r>
                    </w:p>
                    <w:p w14:paraId="13726760" w14:textId="77777777" w:rsidR="00EC74D8" w:rsidRDefault="00EC74D8" w:rsidP="00E27A85">
                      <w:pPr>
                        <w:widowControl w:val="0"/>
                        <w:spacing w:after="120"/>
                        <w:jc w:val="both"/>
                        <w:rPr>
                          <w:sz w:val="20"/>
                          <w:szCs w:val="20"/>
                        </w:rPr>
                      </w:pPr>
                      <w:r>
                        <w:t> </w:t>
                      </w:r>
                    </w:p>
                    <w:p w14:paraId="26F48387" w14:textId="77777777" w:rsidR="00EC74D8" w:rsidRDefault="00EC74D8" w:rsidP="00E27A85">
                      <w:pPr>
                        <w:widowControl w:val="0"/>
                      </w:pPr>
                      <w:r>
                        <w:t> </w:t>
                      </w:r>
                    </w:p>
                    <w:p w14:paraId="0D66879F" w14:textId="77777777" w:rsidR="00EC74D8" w:rsidRDefault="00EC74D8" w:rsidP="00E27A85">
                      <w:pPr>
                        <w:widowControl w:val="0"/>
                      </w:pPr>
                      <w:r>
                        <w:t> </w:t>
                      </w:r>
                    </w:p>
                    <w:p w14:paraId="316D8D5E" w14:textId="77777777" w:rsidR="00EC74D8" w:rsidRDefault="00EC74D8" w:rsidP="00E27A85">
                      <w:pPr>
                        <w:pStyle w:val="BodyText"/>
                      </w:pPr>
                    </w:p>
                  </w:txbxContent>
                </v:textbox>
                <w10:wrap anchory="margin"/>
              </v:shape>
            </w:pict>
          </mc:Fallback>
        </mc:AlternateContent>
      </w:r>
    </w:p>
    <w:sectPr w:rsidR="00051AEB" w:rsidRPr="00755404" w:rsidSect="00F04BA6">
      <w:pgSz w:w="24480" w:h="15840" w:orient="landscape" w:code="17"/>
      <w:pgMar w:top="1008" w:right="1008" w:bottom="1008" w:left="1008" w:header="720" w:footer="720" w:gutter="0"/>
      <w:cols w:num="4" w:space="720" w:equalWidth="0">
        <w:col w:w="3852" w:space="720"/>
        <w:col w:w="4140" w:space="720"/>
        <w:col w:w="4140" w:space="720"/>
        <w:col w:w="3852"/>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A4FD" w14:textId="77777777" w:rsidR="00435D7A" w:rsidRDefault="00435D7A">
      <w:r>
        <w:separator/>
      </w:r>
    </w:p>
  </w:endnote>
  <w:endnote w:type="continuationSeparator" w:id="0">
    <w:p w14:paraId="137D20D6" w14:textId="77777777" w:rsidR="00435D7A" w:rsidRDefault="0043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ooper Black">
    <w:panose1 w:val="0208090404030B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F51A" w14:textId="77777777" w:rsidR="00435D7A" w:rsidRDefault="00435D7A">
      <w:r>
        <w:separator/>
      </w:r>
    </w:p>
  </w:footnote>
  <w:footnote w:type="continuationSeparator" w:id="0">
    <w:p w14:paraId="2FF2EF1C" w14:textId="77777777" w:rsidR="00435D7A" w:rsidRDefault="00435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F056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31E3EEC"/>
    <w:multiLevelType w:val="hybridMultilevel"/>
    <w:tmpl w:val="2912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F79F5"/>
    <w:multiLevelType w:val="hybridMultilevel"/>
    <w:tmpl w:val="11B6B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5035775">
    <w:abstractNumId w:val="0"/>
  </w:num>
  <w:num w:numId="2" w16cid:durableId="2094158041">
    <w:abstractNumId w:val="2"/>
  </w:num>
  <w:num w:numId="3" w16cid:durableId="727996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en-US" w:vendorID="64" w:dllVersion="6" w:nlCheck="1" w:checkStyle="0"/>
  <w:activeWritingStyle w:appName="MSWord" w:lang="fr-CA"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1F"/>
    <w:rsid w:val="00003387"/>
    <w:rsid w:val="000034A3"/>
    <w:rsid w:val="00005167"/>
    <w:rsid w:val="000059DD"/>
    <w:rsid w:val="00005F47"/>
    <w:rsid w:val="000068EB"/>
    <w:rsid w:val="0003047E"/>
    <w:rsid w:val="00051AEB"/>
    <w:rsid w:val="000530E5"/>
    <w:rsid w:val="000541DD"/>
    <w:rsid w:val="000716BC"/>
    <w:rsid w:val="000738B4"/>
    <w:rsid w:val="00077A55"/>
    <w:rsid w:val="00081D9C"/>
    <w:rsid w:val="000906C0"/>
    <w:rsid w:val="0009696E"/>
    <w:rsid w:val="000A4144"/>
    <w:rsid w:val="000A42F5"/>
    <w:rsid w:val="000B4FCF"/>
    <w:rsid w:val="000D4D13"/>
    <w:rsid w:val="000E4353"/>
    <w:rsid w:val="000E7154"/>
    <w:rsid w:val="000F236E"/>
    <w:rsid w:val="000F36AA"/>
    <w:rsid w:val="000F5A16"/>
    <w:rsid w:val="001010AB"/>
    <w:rsid w:val="00113046"/>
    <w:rsid w:val="00117B94"/>
    <w:rsid w:val="00124C63"/>
    <w:rsid w:val="001253E2"/>
    <w:rsid w:val="0012572D"/>
    <w:rsid w:val="00130433"/>
    <w:rsid w:val="00130F1F"/>
    <w:rsid w:val="001347FA"/>
    <w:rsid w:val="00134E29"/>
    <w:rsid w:val="001371F7"/>
    <w:rsid w:val="00143C94"/>
    <w:rsid w:val="00144F96"/>
    <w:rsid w:val="001479D5"/>
    <w:rsid w:val="00155005"/>
    <w:rsid w:val="001737FC"/>
    <w:rsid w:val="00184020"/>
    <w:rsid w:val="00192591"/>
    <w:rsid w:val="001A24CA"/>
    <w:rsid w:val="001B564F"/>
    <w:rsid w:val="001B7B7F"/>
    <w:rsid w:val="001C316D"/>
    <w:rsid w:val="001C5249"/>
    <w:rsid w:val="001D202B"/>
    <w:rsid w:val="001D33A7"/>
    <w:rsid w:val="001D402C"/>
    <w:rsid w:val="001F4231"/>
    <w:rsid w:val="001F4A3A"/>
    <w:rsid w:val="001F56E8"/>
    <w:rsid w:val="00202242"/>
    <w:rsid w:val="00216759"/>
    <w:rsid w:val="002213EA"/>
    <w:rsid w:val="0022427B"/>
    <w:rsid w:val="00234061"/>
    <w:rsid w:val="00234385"/>
    <w:rsid w:val="00237564"/>
    <w:rsid w:val="00237B29"/>
    <w:rsid w:val="00237ECA"/>
    <w:rsid w:val="00241621"/>
    <w:rsid w:val="00242515"/>
    <w:rsid w:val="00252465"/>
    <w:rsid w:val="00256D7C"/>
    <w:rsid w:val="00266588"/>
    <w:rsid w:val="002A268D"/>
    <w:rsid w:val="002B5EDA"/>
    <w:rsid w:val="002C342E"/>
    <w:rsid w:val="002C7694"/>
    <w:rsid w:val="002D00FB"/>
    <w:rsid w:val="002D158D"/>
    <w:rsid w:val="002E0212"/>
    <w:rsid w:val="002E1C95"/>
    <w:rsid w:val="002E5031"/>
    <w:rsid w:val="002E6B03"/>
    <w:rsid w:val="002F35E2"/>
    <w:rsid w:val="002F36B3"/>
    <w:rsid w:val="002F3C27"/>
    <w:rsid w:val="00300C05"/>
    <w:rsid w:val="003012CE"/>
    <w:rsid w:val="00304009"/>
    <w:rsid w:val="00304264"/>
    <w:rsid w:val="00311432"/>
    <w:rsid w:val="0031265A"/>
    <w:rsid w:val="00314B63"/>
    <w:rsid w:val="00320B3D"/>
    <w:rsid w:val="00326C7C"/>
    <w:rsid w:val="003340A3"/>
    <w:rsid w:val="003374E3"/>
    <w:rsid w:val="003413D9"/>
    <w:rsid w:val="003433BE"/>
    <w:rsid w:val="00347FCE"/>
    <w:rsid w:val="00356B8F"/>
    <w:rsid w:val="00381A35"/>
    <w:rsid w:val="003829D9"/>
    <w:rsid w:val="00393504"/>
    <w:rsid w:val="00394E76"/>
    <w:rsid w:val="00395DB7"/>
    <w:rsid w:val="003A20BA"/>
    <w:rsid w:val="003A4466"/>
    <w:rsid w:val="003B009F"/>
    <w:rsid w:val="003B534A"/>
    <w:rsid w:val="003B7673"/>
    <w:rsid w:val="003C2C8D"/>
    <w:rsid w:val="003D0C67"/>
    <w:rsid w:val="003D2F5F"/>
    <w:rsid w:val="003D42F3"/>
    <w:rsid w:val="003D6C80"/>
    <w:rsid w:val="003E5226"/>
    <w:rsid w:val="003E5BE3"/>
    <w:rsid w:val="003E6F76"/>
    <w:rsid w:val="003F1838"/>
    <w:rsid w:val="003F58DA"/>
    <w:rsid w:val="004069D1"/>
    <w:rsid w:val="0041225C"/>
    <w:rsid w:val="00416292"/>
    <w:rsid w:val="00420DFA"/>
    <w:rsid w:val="00422821"/>
    <w:rsid w:val="004233EE"/>
    <w:rsid w:val="0042718E"/>
    <w:rsid w:val="004347A9"/>
    <w:rsid w:val="004354AC"/>
    <w:rsid w:val="00435D7A"/>
    <w:rsid w:val="00460C80"/>
    <w:rsid w:val="00461BDC"/>
    <w:rsid w:val="00461D96"/>
    <w:rsid w:val="00467FE4"/>
    <w:rsid w:val="0047192E"/>
    <w:rsid w:val="00472D13"/>
    <w:rsid w:val="00474701"/>
    <w:rsid w:val="0048224D"/>
    <w:rsid w:val="00482D6D"/>
    <w:rsid w:val="00486E9E"/>
    <w:rsid w:val="00493DF7"/>
    <w:rsid w:val="004A2DC8"/>
    <w:rsid w:val="004B2EAD"/>
    <w:rsid w:val="004B4CEA"/>
    <w:rsid w:val="004B5D8E"/>
    <w:rsid w:val="004F6568"/>
    <w:rsid w:val="004F658A"/>
    <w:rsid w:val="004F6D5B"/>
    <w:rsid w:val="00501079"/>
    <w:rsid w:val="00506068"/>
    <w:rsid w:val="005063B3"/>
    <w:rsid w:val="00512AB9"/>
    <w:rsid w:val="0051390B"/>
    <w:rsid w:val="005268D6"/>
    <w:rsid w:val="00533364"/>
    <w:rsid w:val="00551609"/>
    <w:rsid w:val="005521E1"/>
    <w:rsid w:val="00557A64"/>
    <w:rsid w:val="005740B7"/>
    <w:rsid w:val="00577495"/>
    <w:rsid w:val="00583653"/>
    <w:rsid w:val="0058396F"/>
    <w:rsid w:val="00583CE8"/>
    <w:rsid w:val="005920DE"/>
    <w:rsid w:val="0059749A"/>
    <w:rsid w:val="005A4B6F"/>
    <w:rsid w:val="005A60D3"/>
    <w:rsid w:val="005B1A7F"/>
    <w:rsid w:val="005B4791"/>
    <w:rsid w:val="005B6110"/>
    <w:rsid w:val="005C1B1F"/>
    <w:rsid w:val="005C1C5E"/>
    <w:rsid w:val="005C3431"/>
    <w:rsid w:val="005D3ACE"/>
    <w:rsid w:val="005D7E1B"/>
    <w:rsid w:val="005E1341"/>
    <w:rsid w:val="005E1E8C"/>
    <w:rsid w:val="005E49E4"/>
    <w:rsid w:val="005F0355"/>
    <w:rsid w:val="005F4A9F"/>
    <w:rsid w:val="005F6496"/>
    <w:rsid w:val="00601D83"/>
    <w:rsid w:val="0060236F"/>
    <w:rsid w:val="00602ACF"/>
    <w:rsid w:val="00605BDB"/>
    <w:rsid w:val="00617F8E"/>
    <w:rsid w:val="006213D4"/>
    <w:rsid w:val="00621A1C"/>
    <w:rsid w:val="00621FB9"/>
    <w:rsid w:val="00626525"/>
    <w:rsid w:val="0064297C"/>
    <w:rsid w:val="0064622B"/>
    <w:rsid w:val="00650D54"/>
    <w:rsid w:val="006551EC"/>
    <w:rsid w:val="00656023"/>
    <w:rsid w:val="0065652C"/>
    <w:rsid w:val="00663CC8"/>
    <w:rsid w:val="006723C6"/>
    <w:rsid w:val="006725B9"/>
    <w:rsid w:val="0067797E"/>
    <w:rsid w:val="00677AF5"/>
    <w:rsid w:val="0068763D"/>
    <w:rsid w:val="0069225F"/>
    <w:rsid w:val="006A7CEA"/>
    <w:rsid w:val="006B0C71"/>
    <w:rsid w:val="006B1AD7"/>
    <w:rsid w:val="006B6D45"/>
    <w:rsid w:val="006C19FA"/>
    <w:rsid w:val="006C583F"/>
    <w:rsid w:val="006C5D89"/>
    <w:rsid w:val="006D3F31"/>
    <w:rsid w:val="006E123A"/>
    <w:rsid w:val="006E67BB"/>
    <w:rsid w:val="006F3C36"/>
    <w:rsid w:val="006F587E"/>
    <w:rsid w:val="006F66CE"/>
    <w:rsid w:val="00701A01"/>
    <w:rsid w:val="007033B4"/>
    <w:rsid w:val="00703D38"/>
    <w:rsid w:val="00711753"/>
    <w:rsid w:val="00716705"/>
    <w:rsid w:val="00722BFB"/>
    <w:rsid w:val="00726C7B"/>
    <w:rsid w:val="007352E2"/>
    <w:rsid w:val="00745341"/>
    <w:rsid w:val="00747C70"/>
    <w:rsid w:val="00755404"/>
    <w:rsid w:val="00756E73"/>
    <w:rsid w:val="007575C3"/>
    <w:rsid w:val="00770B4B"/>
    <w:rsid w:val="00775D14"/>
    <w:rsid w:val="007813B3"/>
    <w:rsid w:val="00790728"/>
    <w:rsid w:val="007A5E34"/>
    <w:rsid w:val="007B47AA"/>
    <w:rsid w:val="007C547E"/>
    <w:rsid w:val="007D2B04"/>
    <w:rsid w:val="007E76AD"/>
    <w:rsid w:val="007F5E36"/>
    <w:rsid w:val="00803AE7"/>
    <w:rsid w:val="0081726D"/>
    <w:rsid w:val="008218AF"/>
    <w:rsid w:val="0082473A"/>
    <w:rsid w:val="00851951"/>
    <w:rsid w:val="00853593"/>
    <w:rsid w:val="00855C57"/>
    <w:rsid w:val="00857935"/>
    <w:rsid w:val="008619C8"/>
    <w:rsid w:val="008766FC"/>
    <w:rsid w:val="0088222F"/>
    <w:rsid w:val="008869BF"/>
    <w:rsid w:val="008B1D7C"/>
    <w:rsid w:val="008B503C"/>
    <w:rsid w:val="008C0EA3"/>
    <w:rsid w:val="008C0FE8"/>
    <w:rsid w:val="008C4802"/>
    <w:rsid w:val="008C528A"/>
    <w:rsid w:val="008D2A82"/>
    <w:rsid w:val="008E56FA"/>
    <w:rsid w:val="008E7289"/>
    <w:rsid w:val="008F276F"/>
    <w:rsid w:val="00901FB0"/>
    <w:rsid w:val="00904697"/>
    <w:rsid w:val="0091502C"/>
    <w:rsid w:val="00917A59"/>
    <w:rsid w:val="00920E87"/>
    <w:rsid w:val="009218D8"/>
    <w:rsid w:val="009419D8"/>
    <w:rsid w:val="00961D76"/>
    <w:rsid w:val="00974974"/>
    <w:rsid w:val="00984167"/>
    <w:rsid w:val="0099163D"/>
    <w:rsid w:val="009A390F"/>
    <w:rsid w:val="009B523F"/>
    <w:rsid w:val="009B61B1"/>
    <w:rsid w:val="009C13A9"/>
    <w:rsid w:val="009C3E66"/>
    <w:rsid w:val="009C4CA3"/>
    <w:rsid w:val="009D4A3C"/>
    <w:rsid w:val="009E042E"/>
    <w:rsid w:val="009E09FE"/>
    <w:rsid w:val="009E56FE"/>
    <w:rsid w:val="009F39B5"/>
    <w:rsid w:val="009F6C93"/>
    <w:rsid w:val="00A00E6B"/>
    <w:rsid w:val="00A03F24"/>
    <w:rsid w:val="00A27A12"/>
    <w:rsid w:val="00A27E3E"/>
    <w:rsid w:val="00A433BA"/>
    <w:rsid w:val="00A44ED3"/>
    <w:rsid w:val="00A67AD9"/>
    <w:rsid w:val="00A7680A"/>
    <w:rsid w:val="00A86608"/>
    <w:rsid w:val="00A91A3C"/>
    <w:rsid w:val="00AB34DA"/>
    <w:rsid w:val="00AD2B31"/>
    <w:rsid w:val="00AD3B75"/>
    <w:rsid w:val="00AE2CE2"/>
    <w:rsid w:val="00AF6343"/>
    <w:rsid w:val="00AF68AB"/>
    <w:rsid w:val="00B00F5B"/>
    <w:rsid w:val="00B101F2"/>
    <w:rsid w:val="00B13F87"/>
    <w:rsid w:val="00B242CF"/>
    <w:rsid w:val="00B2601A"/>
    <w:rsid w:val="00B30A35"/>
    <w:rsid w:val="00B30D78"/>
    <w:rsid w:val="00B30FB6"/>
    <w:rsid w:val="00B31E53"/>
    <w:rsid w:val="00B33A33"/>
    <w:rsid w:val="00B45183"/>
    <w:rsid w:val="00B523A9"/>
    <w:rsid w:val="00B529A5"/>
    <w:rsid w:val="00B74F2E"/>
    <w:rsid w:val="00B76466"/>
    <w:rsid w:val="00B83146"/>
    <w:rsid w:val="00B83792"/>
    <w:rsid w:val="00B8502E"/>
    <w:rsid w:val="00B87022"/>
    <w:rsid w:val="00B9407E"/>
    <w:rsid w:val="00BA3FAB"/>
    <w:rsid w:val="00BA7D7E"/>
    <w:rsid w:val="00BB16DF"/>
    <w:rsid w:val="00BB7B82"/>
    <w:rsid w:val="00BC26BE"/>
    <w:rsid w:val="00BC2B2D"/>
    <w:rsid w:val="00BD1653"/>
    <w:rsid w:val="00BD1B8D"/>
    <w:rsid w:val="00BD256A"/>
    <w:rsid w:val="00BD34AF"/>
    <w:rsid w:val="00BD588C"/>
    <w:rsid w:val="00BD5B2F"/>
    <w:rsid w:val="00BD789A"/>
    <w:rsid w:val="00BE0EE5"/>
    <w:rsid w:val="00BE3EDD"/>
    <w:rsid w:val="00BE44B1"/>
    <w:rsid w:val="00BF1976"/>
    <w:rsid w:val="00BF5700"/>
    <w:rsid w:val="00C054BA"/>
    <w:rsid w:val="00C120EF"/>
    <w:rsid w:val="00C1699A"/>
    <w:rsid w:val="00C17484"/>
    <w:rsid w:val="00C25271"/>
    <w:rsid w:val="00C36A8F"/>
    <w:rsid w:val="00C40B97"/>
    <w:rsid w:val="00C43C03"/>
    <w:rsid w:val="00C440F7"/>
    <w:rsid w:val="00C44388"/>
    <w:rsid w:val="00C45A38"/>
    <w:rsid w:val="00C45F30"/>
    <w:rsid w:val="00C67399"/>
    <w:rsid w:val="00C72419"/>
    <w:rsid w:val="00C753BA"/>
    <w:rsid w:val="00C762B7"/>
    <w:rsid w:val="00C8073F"/>
    <w:rsid w:val="00C81875"/>
    <w:rsid w:val="00CA35F6"/>
    <w:rsid w:val="00CB2483"/>
    <w:rsid w:val="00CB676C"/>
    <w:rsid w:val="00CB6FEC"/>
    <w:rsid w:val="00CC25B8"/>
    <w:rsid w:val="00CC3206"/>
    <w:rsid w:val="00CC4471"/>
    <w:rsid w:val="00CC7512"/>
    <w:rsid w:val="00CD1218"/>
    <w:rsid w:val="00CE10C7"/>
    <w:rsid w:val="00CF0160"/>
    <w:rsid w:val="00CF3380"/>
    <w:rsid w:val="00CF35DA"/>
    <w:rsid w:val="00D068B7"/>
    <w:rsid w:val="00D1356F"/>
    <w:rsid w:val="00D16C34"/>
    <w:rsid w:val="00D31D81"/>
    <w:rsid w:val="00D32C40"/>
    <w:rsid w:val="00D3387D"/>
    <w:rsid w:val="00D40E40"/>
    <w:rsid w:val="00D45744"/>
    <w:rsid w:val="00D51341"/>
    <w:rsid w:val="00D53AAD"/>
    <w:rsid w:val="00D54725"/>
    <w:rsid w:val="00D72A96"/>
    <w:rsid w:val="00D830A6"/>
    <w:rsid w:val="00DB7021"/>
    <w:rsid w:val="00DC7E34"/>
    <w:rsid w:val="00DD180D"/>
    <w:rsid w:val="00DD371F"/>
    <w:rsid w:val="00DD4C6F"/>
    <w:rsid w:val="00DE0120"/>
    <w:rsid w:val="00DE35E9"/>
    <w:rsid w:val="00DE7156"/>
    <w:rsid w:val="00DF5C0A"/>
    <w:rsid w:val="00DF6AE3"/>
    <w:rsid w:val="00E178F9"/>
    <w:rsid w:val="00E27A85"/>
    <w:rsid w:val="00E30A62"/>
    <w:rsid w:val="00E35430"/>
    <w:rsid w:val="00E44EF4"/>
    <w:rsid w:val="00E46448"/>
    <w:rsid w:val="00E65CC6"/>
    <w:rsid w:val="00E70324"/>
    <w:rsid w:val="00E72FF8"/>
    <w:rsid w:val="00E778D7"/>
    <w:rsid w:val="00E8491D"/>
    <w:rsid w:val="00E85A3E"/>
    <w:rsid w:val="00E9608A"/>
    <w:rsid w:val="00EA4A02"/>
    <w:rsid w:val="00EA6B1B"/>
    <w:rsid w:val="00EB3366"/>
    <w:rsid w:val="00EB3583"/>
    <w:rsid w:val="00EB37F2"/>
    <w:rsid w:val="00EC23FD"/>
    <w:rsid w:val="00EC32BC"/>
    <w:rsid w:val="00EC3781"/>
    <w:rsid w:val="00EC74D8"/>
    <w:rsid w:val="00EF33EE"/>
    <w:rsid w:val="00EF41E1"/>
    <w:rsid w:val="00EF541D"/>
    <w:rsid w:val="00F04BA6"/>
    <w:rsid w:val="00F05422"/>
    <w:rsid w:val="00F14048"/>
    <w:rsid w:val="00F209B4"/>
    <w:rsid w:val="00F24C3E"/>
    <w:rsid w:val="00F37A75"/>
    <w:rsid w:val="00F45103"/>
    <w:rsid w:val="00F529C2"/>
    <w:rsid w:val="00F55234"/>
    <w:rsid w:val="00F55C23"/>
    <w:rsid w:val="00F57BD3"/>
    <w:rsid w:val="00F62E1C"/>
    <w:rsid w:val="00F62F51"/>
    <w:rsid w:val="00F7005E"/>
    <w:rsid w:val="00F73E1F"/>
    <w:rsid w:val="00F80B89"/>
    <w:rsid w:val="00F90C84"/>
    <w:rsid w:val="00FA4211"/>
    <w:rsid w:val="00FA70C6"/>
    <w:rsid w:val="00FA7B3F"/>
    <w:rsid w:val="00FB44DA"/>
    <w:rsid w:val="00FE0C97"/>
    <w:rsid w:val="00FE644B"/>
    <w:rsid w:val="00FF0EAC"/>
    <w:rsid w:val="00FF2124"/>
    <w:rsid w:val="00FF2A0E"/>
    <w:rsid w:val="00FF4A27"/>
    <w:rsid w:val="00FF5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5B58AC"/>
  <w15:docId w15:val="{3E98FFD4-398D-47F2-BADD-CA4E8CD7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Heading2"/>
    <w:qFormat/>
    <w:rsid w:val="00AF6343"/>
    <w:pPr>
      <w:jc w:val="center"/>
      <w:outlineLvl w:val="0"/>
    </w:pPr>
    <w:rPr>
      <w:rFonts w:ascii="Century Gothic" w:hAnsi="Century Gothic"/>
      <w:color w:val="993300"/>
      <w:spacing w:val="20"/>
      <w:sz w:val="72"/>
      <w:szCs w:val="52"/>
    </w:rPr>
  </w:style>
  <w:style w:type="paragraph" w:styleId="Heading2">
    <w:name w:val="heading 2"/>
    <w:basedOn w:val="Normal"/>
    <w:next w:val="Normal"/>
    <w:qFormat/>
    <w:rsid w:val="00AF6343"/>
    <w:pPr>
      <w:spacing w:after="360"/>
      <w:jc w:val="center"/>
      <w:outlineLvl w:val="1"/>
    </w:pPr>
    <w:rPr>
      <w:rFonts w:ascii="Century Gothic" w:hAnsi="Century Gothic" w:cs="Arial"/>
      <w:color w:val="993300"/>
      <w:spacing w:val="10"/>
      <w:sz w:val="40"/>
      <w:szCs w:val="36"/>
    </w:rPr>
  </w:style>
  <w:style w:type="paragraph" w:styleId="Heading3">
    <w:name w:val="heading 3"/>
    <w:basedOn w:val="Heading1"/>
    <w:next w:val="Normal"/>
    <w:qFormat/>
    <w:rsid w:val="003012CE"/>
    <w:pPr>
      <w:spacing w:before="120" w:after="240"/>
      <w:outlineLvl w:val="2"/>
    </w:pPr>
    <w:rPr>
      <w:rFonts w:cs="Arial"/>
      <w:caps/>
      <w:color w:val="008080"/>
      <w:spacing w:val="10"/>
      <w:sz w:val="28"/>
      <w:szCs w:val="32"/>
    </w:rPr>
  </w:style>
  <w:style w:type="paragraph" w:styleId="Heading4">
    <w:name w:val="heading 4"/>
    <w:next w:val="Normal"/>
    <w:link w:val="Heading4Char"/>
    <w:qFormat/>
    <w:rsid w:val="00AF6343"/>
    <w:pPr>
      <w:spacing w:before="360" w:after="120"/>
      <w:outlineLvl w:val="3"/>
    </w:pPr>
    <w:rPr>
      <w:rFonts w:ascii="Century Gothic" w:hAnsi="Century Gothic" w:cs="Arial"/>
      <w:caps/>
      <w:color w:val="808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F6343"/>
    <w:rPr>
      <w:rFonts w:ascii="Century Gothic" w:hAnsi="Century Gothic" w:cs="Arial"/>
      <w:caps/>
      <w:color w:val="808000"/>
      <w:sz w:val="22"/>
      <w:szCs w:val="22"/>
      <w:lang w:val="en-US" w:eastAsia="en-US" w:bidi="ar-SA"/>
    </w:rPr>
  </w:style>
  <w:style w:type="character" w:customStyle="1" w:styleId="BodyTextChar">
    <w:name w:val="Body Text Char"/>
    <w:link w:val="BodyText"/>
    <w:rsid w:val="00AF6343"/>
    <w:rPr>
      <w:rFonts w:ascii="Sylfaen" w:hAnsi="Sylfaen" w:cs="Arial"/>
      <w:sz w:val="22"/>
      <w:szCs w:val="22"/>
      <w:lang w:val="en-US" w:eastAsia="en-US" w:bidi="ar-SA"/>
    </w:rPr>
  </w:style>
  <w:style w:type="paragraph" w:styleId="BodyText">
    <w:name w:val="Body Text"/>
    <w:basedOn w:val="Normal"/>
    <w:link w:val="BodyTextChar"/>
    <w:rsid w:val="00AF6343"/>
    <w:pPr>
      <w:spacing w:after="240" w:line="240" w:lineRule="atLeast"/>
    </w:pPr>
    <w:rPr>
      <w:rFonts w:ascii="Sylfaen" w:hAnsi="Sylfaen" w:cs="Arial"/>
      <w:sz w:val="22"/>
      <w:szCs w:val="22"/>
    </w:rPr>
  </w:style>
  <w:style w:type="paragraph" w:customStyle="1" w:styleId="Address2">
    <w:name w:val="Address 2"/>
    <w:basedOn w:val="Normal"/>
    <w:rsid w:val="00AF6343"/>
    <w:pPr>
      <w:keepLines/>
      <w:spacing w:line="160" w:lineRule="atLeast"/>
      <w:jc w:val="center"/>
    </w:pPr>
    <w:rPr>
      <w:rFonts w:ascii="Sylfaen" w:hAnsi="Sylfaen"/>
      <w:sz w:val="20"/>
      <w:szCs w:val="20"/>
    </w:rPr>
  </w:style>
  <w:style w:type="paragraph" w:styleId="List">
    <w:name w:val="List"/>
    <w:basedOn w:val="Normal"/>
    <w:rsid w:val="00AF6343"/>
    <w:pPr>
      <w:keepLines/>
      <w:pBdr>
        <w:top w:val="single" w:sz="6" w:space="12" w:color="FFFFFF"/>
        <w:left w:val="single" w:sz="6" w:space="12" w:color="FFFFFF"/>
        <w:bottom w:val="single" w:sz="6" w:space="12" w:color="FFFFFF"/>
        <w:right w:val="single" w:sz="6" w:space="12" w:color="FFFFFF"/>
      </w:pBdr>
      <w:shd w:val="clear" w:color="FFFFFF" w:fill="auto"/>
      <w:spacing w:before="120" w:after="120" w:line="200" w:lineRule="atLeast"/>
      <w:ind w:left="245" w:right="245"/>
      <w:jc w:val="center"/>
    </w:pPr>
    <w:rPr>
      <w:rFonts w:ascii="Century Gothic" w:hAnsi="Century Gothic" w:cs="Arial"/>
      <w:i/>
      <w:iCs/>
      <w:sz w:val="22"/>
      <w:szCs w:val="22"/>
    </w:rPr>
  </w:style>
  <w:style w:type="paragraph" w:customStyle="1" w:styleId="highlightedtext">
    <w:name w:val="highlighted text"/>
    <w:basedOn w:val="Normal"/>
    <w:next w:val="Normal"/>
    <w:rsid w:val="00AF6343"/>
    <w:pPr>
      <w:pBdr>
        <w:left w:val="single" w:sz="6" w:space="9" w:color="FFFFFF"/>
        <w:right w:val="single" w:sz="6" w:space="31" w:color="FFFFFF"/>
      </w:pBdr>
      <w:shd w:val="solid" w:color="993300" w:fill="99CCFF"/>
      <w:spacing w:before="360" w:after="360"/>
      <w:ind w:left="144" w:right="864"/>
      <w:outlineLvl w:val="0"/>
    </w:pPr>
    <w:rPr>
      <w:rFonts w:ascii="Sylfaen" w:hAnsi="Sylfaen" w:cs="Arial"/>
      <w:i/>
      <w:color w:val="FFFFFF"/>
      <w:szCs w:val="22"/>
    </w:rPr>
  </w:style>
  <w:style w:type="paragraph" w:customStyle="1" w:styleId="Address1">
    <w:name w:val="Address 1"/>
    <w:rsid w:val="00AF6343"/>
    <w:rPr>
      <w:rFonts w:ascii="Century Gothic" w:hAnsi="Century Gothic" w:cs="Arial"/>
      <w:bCs/>
      <w:spacing w:val="10"/>
      <w:sz w:val="28"/>
      <w:szCs w:val="28"/>
    </w:rPr>
  </w:style>
  <w:style w:type="paragraph" w:styleId="NormalWeb">
    <w:name w:val="Normal (Web)"/>
    <w:basedOn w:val="Normal"/>
    <w:rsid w:val="00216759"/>
    <w:pPr>
      <w:spacing w:before="100" w:beforeAutospacing="1" w:after="100" w:afterAutospacing="1"/>
    </w:pPr>
    <w:rPr>
      <w:rFonts w:ascii="Verdana" w:hAnsi="Verdana"/>
      <w:sz w:val="17"/>
      <w:szCs w:val="17"/>
    </w:rPr>
  </w:style>
  <w:style w:type="paragraph" w:styleId="BalloonText">
    <w:name w:val="Balloon Text"/>
    <w:basedOn w:val="Normal"/>
    <w:semiHidden/>
    <w:rsid w:val="00AB34DA"/>
    <w:rPr>
      <w:rFonts w:ascii="Tahoma" w:hAnsi="Tahoma" w:cs="Tahoma"/>
      <w:sz w:val="16"/>
      <w:szCs w:val="16"/>
    </w:rPr>
  </w:style>
  <w:style w:type="paragraph" w:customStyle="1" w:styleId="Tagline">
    <w:name w:val="Tagline"/>
    <w:rsid w:val="00AF6343"/>
    <w:pPr>
      <w:spacing w:after="240"/>
      <w:jc w:val="center"/>
    </w:pPr>
    <w:rPr>
      <w:rFonts w:ascii="Century Gothic" w:hAnsi="Century Gothic" w:cs="Arial"/>
      <w:caps/>
      <w:color w:val="808000"/>
      <w:sz w:val="22"/>
      <w:szCs w:val="22"/>
    </w:rPr>
  </w:style>
  <w:style w:type="paragraph" w:styleId="Header">
    <w:name w:val="header"/>
    <w:basedOn w:val="Normal"/>
    <w:rsid w:val="00E178F9"/>
    <w:pPr>
      <w:tabs>
        <w:tab w:val="center" w:pos="4320"/>
        <w:tab w:val="right" w:pos="8640"/>
      </w:tabs>
    </w:pPr>
  </w:style>
  <w:style w:type="paragraph" w:styleId="Footer">
    <w:name w:val="footer"/>
    <w:basedOn w:val="Normal"/>
    <w:rsid w:val="00E178F9"/>
    <w:pPr>
      <w:tabs>
        <w:tab w:val="center" w:pos="4320"/>
        <w:tab w:val="right" w:pos="8640"/>
      </w:tabs>
    </w:pPr>
  </w:style>
  <w:style w:type="paragraph" w:customStyle="1" w:styleId="msoorganizationname">
    <w:name w:val="msoorganizationname"/>
    <w:rsid w:val="007575C3"/>
    <w:rPr>
      <w:rFonts w:ascii="Gill Sans MT" w:hAnsi="Gill Sans MT"/>
      <w:b/>
      <w:bCs/>
      <w:caps/>
      <w:color w:val="000000"/>
      <w:kern w:val="28"/>
      <w:sz w:val="18"/>
      <w:szCs w:val="18"/>
      <w:lang w:val="en-CA" w:eastAsia="en-CA"/>
    </w:rPr>
  </w:style>
  <w:style w:type="paragraph" w:customStyle="1" w:styleId="msotagline">
    <w:name w:val="msotagline"/>
    <w:rsid w:val="007575C3"/>
    <w:rPr>
      <w:rFonts w:ascii="Garamond" w:hAnsi="Garamond"/>
      <w:i/>
      <w:iCs/>
      <w:color w:val="006699"/>
      <w:kern w:val="28"/>
      <w:sz w:val="26"/>
      <w:szCs w:val="26"/>
      <w:lang w:val="en-CA" w:eastAsia="en-CA"/>
    </w:rPr>
  </w:style>
  <w:style w:type="paragraph" w:customStyle="1" w:styleId="msotitle3">
    <w:name w:val="msotitle3"/>
    <w:rsid w:val="007575C3"/>
    <w:rPr>
      <w:rFonts w:ascii="Gill Sans MT" w:hAnsi="Gill Sans MT"/>
      <w:color w:val="000000"/>
      <w:kern w:val="28"/>
      <w:sz w:val="44"/>
      <w:szCs w:val="44"/>
      <w:lang w:val="en-CA" w:eastAsia="en-CA"/>
    </w:rPr>
  </w:style>
  <w:style w:type="character" w:customStyle="1" w:styleId="apple-converted-space">
    <w:name w:val="apple-converted-space"/>
    <w:basedOn w:val="DefaultParagraphFont"/>
    <w:rsid w:val="00BD1653"/>
  </w:style>
  <w:style w:type="paragraph" w:styleId="ListParagraph">
    <w:name w:val="List Paragraph"/>
    <w:basedOn w:val="Normal"/>
    <w:uiPriority w:val="72"/>
    <w:rsid w:val="009E56FE"/>
    <w:pPr>
      <w:ind w:left="720"/>
      <w:contextualSpacing/>
    </w:pPr>
  </w:style>
  <w:style w:type="character" w:styleId="Hyperlink">
    <w:name w:val="Hyperlink"/>
    <w:basedOn w:val="DefaultParagraphFont"/>
    <w:uiPriority w:val="99"/>
    <w:unhideWhenUsed/>
    <w:rsid w:val="00A86608"/>
    <w:rPr>
      <w:color w:val="0000FF" w:themeColor="hyperlink"/>
      <w:u w:val="single"/>
    </w:rPr>
  </w:style>
  <w:style w:type="character" w:styleId="UnresolvedMention">
    <w:name w:val="Unresolved Mention"/>
    <w:basedOn w:val="DefaultParagraphFont"/>
    <w:uiPriority w:val="99"/>
    <w:semiHidden/>
    <w:unhideWhenUsed/>
    <w:rsid w:val="00A86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609">
      <w:bodyDiv w:val="1"/>
      <w:marLeft w:val="0"/>
      <w:marRight w:val="0"/>
      <w:marTop w:val="0"/>
      <w:marBottom w:val="0"/>
      <w:divBdr>
        <w:top w:val="none" w:sz="0" w:space="0" w:color="auto"/>
        <w:left w:val="none" w:sz="0" w:space="0" w:color="auto"/>
        <w:bottom w:val="none" w:sz="0" w:space="0" w:color="auto"/>
        <w:right w:val="none" w:sz="0" w:space="0" w:color="auto"/>
      </w:divBdr>
    </w:div>
    <w:div w:id="202450063">
      <w:bodyDiv w:val="1"/>
      <w:marLeft w:val="0"/>
      <w:marRight w:val="0"/>
      <w:marTop w:val="0"/>
      <w:marBottom w:val="0"/>
      <w:divBdr>
        <w:top w:val="none" w:sz="0" w:space="0" w:color="auto"/>
        <w:left w:val="none" w:sz="0" w:space="0" w:color="auto"/>
        <w:bottom w:val="none" w:sz="0" w:space="0" w:color="auto"/>
        <w:right w:val="none" w:sz="0" w:space="0" w:color="auto"/>
      </w:divBdr>
    </w:div>
    <w:div w:id="462309512">
      <w:bodyDiv w:val="1"/>
      <w:marLeft w:val="0"/>
      <w:marRight w:val="0"/>
      <w:marTop w:val="0"/>
      <w:marBottom w:val="0"/>
      <w:divBdr>
        <w:top w:val="none" w:sz="0" w:space="0" w:color="auto"/>
        <w:left w:val="none" w:sz="0" w:space="0" w:color="auto"/>
        <w:bottom w:val="none" w:sz="0" w:space="0" w:color="auto"/>
        <w:right w:val="none" w:sz="0" w:space="0" w:color="auto"/>
      </w:divBdr>
    </w:div>
    <w:div w:id="505680875">
      <w:bodyDiv w:val="1"/>
      <w:marLeft w:val="0"/>
      <w:marRight w:val="0"/>
      <w:marTop w:val="0"/>
      <w:marBottom w:val="0"/>
      <w:divBdr>
        <w:top w:val="none" w:sz="0" w:space="0" w:color="auto"/>
        <w:left w:val="none" w:sz="0" w:space="0" w:color="auto"/>
        <w:bottom w:val="none" w:sz="0" w:space="0" w:color="auto"/>
        <w:right w:val="none" w:sz="0" w:space="0" w:color="auto"/>
      </w:divBdr>
    </w:div>
    <w:div w:id="524026655">
      <w:bodyDiv w:val="1"/>
      <w:marLeft w:val="0"/>
      <w:marRight w:val="0"/>
      <w:marTop w:val="0"/>
      <w:marBottom w:val="0"/>
      <w:divBdr>
        <w:top w:val="none" w:sz="0" w:space="0" w:color="auto"/>
        <w:left w:val="none" w:sz="0" w:space="0" w:color="auto"/>
        <w:bottom w:val="none" w:sz="0" w:space="0" w:color="auto"/>
        <w:right w:val="none" w:sz="0" w:space="0" w:color="auto"/>
      </w:divBdr>
    </w:div>
    <w:div w:id="606548190">
      <w:bodyDiv w:val="1"/>
      <w:marLeft w:val="0"/>
      <w:marRight w:val="0"/>
      <w:marTop w:val="0"/>
      <w:marBottom w:val="0"/>
      <w:divBdr>
        <w:top w:val="none" w:sz="0" w:space="0" w:color="auto"/>
        <w:left w:val="none" w:sz="0" w:space="0" w:color="auto"/>
        <w:bottom w:val="none" w:sz="0" w:space="0" w:color="auto"/>
        <w:right w:val="none" w:sz="0" w:space="0" w:color="auto"/>
      </w:divBdr>
    </w:div>
    <w:div w:id="770782008">
      <w:bodyDiv w:val="1"/>
      <w:marLeft w:val="0"/>
      <w:marRight w:val="0"/>
      <w:marTop w:val="0"/>
      <w:marBottom w:val="0"/>
      <w:divBdr>
        <w:top w:val="none" w:sz="0" w:space="0" w:color="auto"/>
        <w:left w:val="none" w:sz="0" w:space="0" w:color="auto"/>
        <w:bottom w:val="none" w:sz="0" w:space="0" w:color="auto"/>
        <w:right w:val="none" w:sz="0" w:space="0" w:color="auto"/>
      </w:divBdr>
    </w:div>
    <w:div w:id="1004745680">
      <w:bodyDiv w:val="1"/>
      <w:marLeft w:val="0"/>
      <w:marRight w:val="0"/>
      <w:marTop w:val="0"/>
      <w:marBottom w:val="0"/>
      <w:divBdr>
        <w:top w:val="none" w:sz="0" w:space="0" w:color="auto"/>
        <w:left w:val="none" w:sz="0" w:space="0" w:color="auto"/>
        <w:bottom w:val="none" w:sz="0" w:space="0" w:color="auto"/>
        <w:right w:val="none" w:sz="0" w:space="0" w:color="auto"/>
      </w:divBdr>
    </w:div>
    <w:div w:id="1177230535">
      <w:bodyDiv w:val="1"/>
      <w:marLeft w:val="0"/>
      <w:marRight w:val="0"/>
      <w:marTop w:val="0"/>
      <w:marBottom w:val="0"/>
      <w:divBdr>
        <w:top w:val="none" w:sz="0" w:space="0" w:color="auto"/>
        <w:left w:val="none" w:sz="0" w:space="0" w:color="auto"/>
        <w:bottom w:val="none" w:sz="0" w:space="0" w:color="auto"/>
        <w:right w:val="none" w:sz="0" w:space="0" w:color="auto"/>
      </w:divBdr>
    </w:div>
    <w:div w:id="1556508919">
      <w:bodyDiv w:val="1"/>
      <w:marLeft w:val="0"/>
      <w:marRight w:val="0"/>
      <w:marTop w:val="0"/>
      <w:marBottom w:val="0"/>
      <w:divBdr>
        <w:top w:val="none" w:sz="0" w:space="0" w:color="auto"/>
        <w:left w:val="none" w:sz="0" w:space="0" w:color="auto"/>
        <w:bottom w:val="none" w:sz="0" w:space="0" w:color="auto"/>
        <w:right w:val="none" w:sz="0" w:space="0" w:color="auto"/>
      </w:divBdr>
    </w:div>
    <w:div w:id="2093039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logs.sd41.bc.ca/south-socialstudies/" TargetMode="External"/><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blogs.sd41.bc.ca/south-socialstudies/" TargetMode="Externa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ung\AppData\Local\Temp\wz219f\010517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324B66C5247468AD4CE6F31989378" ma:contentTypeVersion="15" ma:contentTypeDescription="Create a new document." ma:contentTypeScope="" ma:versionID="8ea5fd7b1ee469f586bb29965cfaa585">
  <xsd:schema xmlns:xsd="http://www.w3.org/2001/XMLSchema" xmlns:xs="http://www.w3.org/2001/XMLSchema" xmlns:p="http://schemas.microsoft.com/office/2006/metadata/properties" xmlns:ns3="8ba97f49-756d-4980-a3bd-8f0c6a406b3d" xmlns:ns4="f8daeef7-b629-4693-bdb3-375b25f03efe" targetNamespace="http://schemas.microsoft.com/office/2006/metadata/properties" ma:root="true" ma:fieldsID="5d92e74726189392d84b7273b7934121" ns3:_="" ns4:_="">
    <xsd:import namespace="8ba97f49-756d-4980-a3bd-8f0c6a406b3d"/>
    <xsd:import namespace="f8daeef7-b629-4693-bdb3-375b25f03e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97f49-756d-4980-a3bd-8f0c6a406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aeef7-b629-4693-bdb3-375b25f03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ba97f49-756d-4980-a3bd-8f0c6a406b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5105D-CFF7-4402-BCB2-566B6F7FF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97f49-756d-4980-a3bd-8f0c6a406b3d"/>
    <ds:schemaRef ds:uri="f8daeef7-b629-4693-bdb3-375b25f03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29CA7-7B59-4CD0-966F-8B3CC04EBADA}">
  <ds:schemaRefs>
    <ds:schemaRef ds:uri="http://schemas.microsoft.com/office/2006/metadata/properties"/>
    <ds:schemaRef ds:uri="http://schemas.microsoft.com/office/infopath/2007/PartnerControls"/>
    <ds:schemaRef ds:uri="8ba97f49-756d-4980-a3bd-8f0c6a406b3d"/>
  </ds:schemaRefs>
</ds:datastoreItem>
</file>

<file path=customXml/itemProps3.xml><?xml version="1.0" encoding="utf-8"?>
<ds:datastoreItem xmlns:ds="http://schemas.openxmlformats.org/officeDocument/2006/customXml" ds:itemID="{457E82B6-3B2E-45E6-B473-FD8FC7B2FD39}">
  <ds:schemaRefs>
    <ds:schemaRef ds:uri="http://schemas.microsoft.com/sharepoint/v3/contenttype/forms"/>
  </ds:schemaRefs>
</ds:datastoreItem>
</file>

<file path=customXml/itemProps4.xml><?xml version="1.0" encoding="utf-8"?>
<ds:datastoreItem xmlns:ds="http://schemas.openxmlformats.org/officeDocument/2006/customXml" ds:itemID="{DE5824EE-823A-471A-87FD-CE09CED2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01051721</Template>
  <TotalTime>20</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Trung</dc:creator>
  <cp:keywords/>
  <cp:lastModifiedBy>Tanu Sandhu</cp:lastModifiedBy>
  <cp:revision>2</cp:revision>
  <cp:lastPrinted>2025-01-08T21:29:00Z</cp:lastPrinted>
  <dcterms:created xsi:type="dcterms:W3CDTF">2025-01-08T21:49:00Z</dcterms:created>
  <dcterms:modified xsi:type="dcterms:W3CDTF">2025-01-08T21:49:00Z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TC010517211033</vt:lpwstr>
  </property>
  <property fmtid="{D5CDD505-2E9C-101B-9397-08002B2CF9AE}" pid="3" name="ContentTypeId">
    <vt:lpwstr>0x010100F5B324B66C5247468AD4CE6F31989378</vt:lpwstr>
  </property>
</Properties>
</file>